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20F2" w14:textId="77777777" w:rsidR="00CC48E2" w:rsidRPr="00CC48E2" w:rsidRDefault="00CC48E2" w:rsidP="00CC48E2">
      <w:pPr>
        <w:keepNext/>
        <w:outlineLvl w:val="4"/>
        <w:rPr>
          <w:rFonts w:ascii="Trebuchet MS" w:hAnsi="Trebuchet MS"/>
          <w:b/>
          <w:sz w:val="22"/>
          <w:szCs w:val="22"/>
        </w:rPr>
      </w:pPr>
      <w:r w:rsidRPr="00CC48E2">
        <w:rPr>
          <w:rFonts w:ascii="Trebuchet MS" w:hAnsi="Trebuchet MS"/>
          <w:b/>
          <w:sz w:val="22"/>
          <w:szCs w:val="22"/>
        </w:rPr>
        <w:t>PERUSTIETOJA TUTKIMUKSIIN TAI HOITOON TULOSSA OLEVASTA ASIAKKAASTA</w:t>
      </w:r>
    </w:p>
    <w:p w14:paraId="5459DB0D" w14:textId="77777777" w:rsidR="00CC48E2" w:rsidRPr="007977C3" w:rsidRDefault="00CC48E2" w:rsidP="00CC48E2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7977C3">
        <w:rPr>
          <w:rFonts w:ascii="Trebuchet MS" w:hAnsi="Trebuchet MS"/>
          <w:sz w:val="18"/>
          <w:szCs w:val="18"/>
        </w:rPr>
        <w:t>Tämä lomake toimii samalla aloitteena erityishuoltopiirin palvelujen piiriin pääsemiseksi (laki kehitysvam</w:t>
      </w:r>
      <w:r>
        <w:rPr>
          <w:rFonts w:ascii="Trebuchet MS" w:hAnsi="Trebuchet MS"/>
          <w:sz w:val="18"/>
          <w:szCs w:val="18"/>
        </w:rPr>
        <w:t>maisten erityishuollosta 31 §).</w:t>
      </w:r>
    </w:p>
    <w:p w14:paraId="16355439" w14:textId="77777777" w:rsidR="00CC48E2" w:rsidRPr="007977C3" w:rsidRDefault="00CC48E2" w:rsidP="00CC48E2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7977C3">
        <w:rPr>
          <w:rFonts w:ascii="Trebuchet MS" w:hAnsi="Trebuchet MS"/>
          <w:sz w:val="18"/>
          <w:szCs w:val="18"/>
        </w:rPr>
        <w:t>Lomake on tarkoitettu sekä lapsi- että aikuisasiakkaille. Lomake täytetään mielellään yhdessä kunnan kehitysvammaisten palveluohjaajan kanssa ja palautetaan sivun alareunassa olevaan osoitteeseen.</w:t>
      </w:r>
    </w:p>
    <w:p w14:paraId="16ECC1A9" w14:textId="77777777" w:rsidR="00CC48E2" w:rsidRPr="00CC48E2" w:rsidRDefault="00CC48E2" w:rsidP="00CC48E2">
      <w:pPr>
        <w:tabs>
          <w:tab w:val="left" w:pos="426"/>
        </w:tabs>
        <w:rPr>
          <w:rFonts w:ascii="Trebuchet MS" w:hAnsi="Trebuchet MS"/>
          <w:b/>
          <w:sz w:val="20"/>
          <w:szCs w:val="20"/>
        </w:rPr>
      </w:pPr>
      <w:r w:rsidRPr="00CC48E2">
        <w:rPr>
          <w:rFonts w:ascii="Trebuchet MS" w:hAnsi="Trebuchet MS"/>
          <w:b/>
          <w:sz w:val="20"/>
          <w:szCs w:val="20"/>
        </w:rPr>
        <w:t>1.</w:t>
      </w:r>
      <w:r w:rsidRPr="00CC48E2">
        <w:rPr>
          <w:rFonts w:ascii="Trebuchet MS" w:hAnsi="Trebuchet MS"/>
          <w:b/>
          <w:sz w:val="20"/>
          <w:szCs w:val="20"/>
        </w:rPr>
        <w:tab/>
        <w:t>Henkilötiedot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875"/>
        <w:gridCol w:w="142"/>
        <w:gridCol w:w="708"/>
        <w:gridCol w:w="567"/>
        <w:gridCol w:w="1157"/>
        <w:gridCol w:w="261"/>
        <w:gridCol w:w="1418"/>
        <w:gridCol w:w="1415"/>
      </w:tblGrid>
      <w:tr w:rsidR="00CC48E2" w:rsidRPr="007977C3" w14:paraId="3F91EDC1" w14:textId="77777777" w:rsidTr="00CC48E2">
        <w:trPr>
          <w:cantSplit/>
          <w:trHeight w:hRule="exact" w:val="500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13CE37A8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bookmarkStart w:id="0" w:name="Teksti68" w:colFirst="0" w:colLast="0"/>
            <w:r w:rsidRPr="007977C3">
              <w:rPr>
                <w:rFonts w:ascii="Trebuchet MS" w:hAnsi="Trebuchet MS"/>
                <w:sz w:val="18"/>
                <w:szCs w:val="18"/>
              </w:rPr>
              <w:t>Asiakkaan koko nimi:</w:t>
            </w:r>
          </w:p>
          <w:p w14:paraId="6939D18A" w14:textId="77777777" w:rsidR="00CC48E2" w:rsidRPr="007977C3" w:rsidRDefault="00CC48E2" w:rsidP="00CC48E2">
            <w:pPr>
              <w:keepNext/>
              <w:spacing w:line="276" w:lineRule="auto"/>
              <w:outlineLvl w:val="2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1" w:name="Teksti170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288D19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Mahd. entinen nimi / omaa sukua:</w:t>
            </w:r>
          </w:p>
          <w:p w14:paraId="30B9DC7D" w14:textId="77777777" w:rsidR="00CC48E2" w:rsidRPr="007977C3" w:rsidRDefault="00CC48E2" w:rsidP="00CC48E2">
            <w:pPr>
              <w:keepNext/>
              <w:spacing w:line="276" w:lineRule="auto"/>
              <w:outlineLvl w:val="2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2" w:name="Teksti171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654C6A2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Henkilötunnus:</w: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7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3" w:name="Teksti172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CC48E2" w:rsidRPr="007977C3" w14:paraId="0FB193F2" w14:textId="77777777" w:rsidTr="00CC48E2">
        <w:trPr>
          <w:cantSplit/>
          <w:trHeight w:hRule="exact" w:val="500"/>
        </w:trPr>
        <w:tc>
          <w:tcPr>
            <w:tcW w:w="5742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5C5AE1C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bookmarkStart w:id="4" w:name="Teksti69" w:colFirst="0" w:colLast="0"/>
            <w:bookmarkEnd w:id="0"/>
            <w:r w:rsidRPr="007977C3">
              <w:rPr>
                <w:rFonts w:ascii="Trebuchet MS" w:hAnsi="Trebuchet MS"/>
                <w:sz w:val="18"/>
                <w:szCs w:val="18"/>
              </w:rPr>
              <w:t>Osoite:</w:t>
            </w:r>
          </w:p>
          <w:p w14:paraId="25954366" w14:textId="77777777" w:rsidR="00CC48E2" w:rsidRPr="007977C3" w:rsidRDefault="00CC48E2" w:rsidP="00CC48E2">
            <w:pPr>
              <w:keepNext/>
              <w:spacing w:line="276" w:lineRule="auto"/>
              <w:outlineLvl w:val="2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5" w:name="Teksti129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A47764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Puhelinnumero:</w:t>
            </w:r>
          </w:p>
          <w:p w14:paraId="52921E1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6" w:name="Teksti125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4A9877E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Kotikunta:</w:t>
            </w:r>
          </w:p>
          <w:p w14:paraId="563D7B57" w14:textId="77777777" w:rsidR="00CC48E2" w:rsidRPr="007977C3" w:rsidRDefault="00CC48E2" w:rsidP="00CC48E2">
            <w:pPr>
              <w:keepNext/>
              <w:spacing w:line="276" w:lineRule="auto"/>
              <w:outlineLvl w:val="2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7" w:name="Teksti126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bookmarkEnd w:id="4"/>
      <w:tr w:rsidR="00CC48E2" w:rsidRPr="007977C3" w14:paraId="5BECF832" w14:textId="77777777" w:rsidTr="00CC48E2">
        <w:trPr>
          <w:trHeight w:val="2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A856E80" w14:textId="77777777" w:rsidR="00CC48E2" w:rsidRPr="007977C3" w:rsidRDefault="00CC48E2" w:rsidP="00CC48E2">
            <w:pPr>
              <w:tabs>
                <w:tab w:val="left" w:pos="426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CC48E2">
              <w:rPr>
                <w:rFonts w:ascii="Trebuchet MS" w:hAnsi="Trebuchet MS"/>
                <w:b/>
                <w:sz w:val="20"/>
                <w:szCs w:val="20"/>
              </w:rPr>
              <w:t>*Muita henkilötietoja</w:t>
            </w:r>
          </w:p>
        </w:tc>
      </w:tr>
      <w:tr w:rsidR="00CC48E2" w:rsidRPr="007977C3" w14:paraId="47EBE14B" w14:textId="77777777" w:rsidTr="00CC48E2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2CFA6BE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b/>
                <w:sz w:val="18"/>
                <w:szCs w:val="18"/>
              </w:rPr>
              <w:t>Isän nimi</w:t>
            </w:r>
            <w:r w:rsidRPr="007977C3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1E098F27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8" w:name="Teksti82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6FC57AA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Syntymäaika, (mahd. </w:t>
            </w:r>
            <w:proofErr w:type="spellStart"/>
            <w:r w:rsidRPr="007977C3">
              <w:rPr>
                <w:rFonts w:ascii="Trebuchet MS" w:hAnsi="Trebuchet MS"/>
                <w:sz w:val="18"/>
                <w:szCs w:val="18"/>
              </w:rPr>
              <w:t>kuolinvuosi</w:t>
            </w:r>
            <w:proofErr w:type="spellEnd"/>
            <w:r w:rsidRPr="007977C3">
              <w:rPr>
                <w:rFonts w:ascii="Trebuchet MS" w:hAnsi="Trebuchet MS"/>
                <w:sz w:val="18"/>
                <w:szCs w:val="18"/>
              </w:rPr>
              <w:t>):</w:t>
            </w:r>
          </w:p>
          <w:p w14:paraId="05FFF879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9" w:name="Teksti83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CC48E2" w:rsidRPr="007977C3" w14:paraId="74DFF1EC" w14:textId="77777777" w:rsidTr="00CC48E2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3F2EE1F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Osoite, jos eri kuin asiakkaan osoite:</w:t>
            </w:r>
          </w:p>
          <w:p w14:paraId="049EE9BE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0" w:name="Teksti84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5F79D5E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Puhelinnumero:</w:t>
            </w:r>
          </w:p>
          <w:p w14:paraId="6010858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koti:  </w: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1" w:name="Teksti187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1"/>
            <w:r w:rsidRPr="007977C3">
              <w:rPr>
                <w:rFonts w:ascii="Trebuchet MS" w:hAnsi="Trebuchet MS"/>
                <w:sz w:val="18"/>
                <w:szCs w:val="18"/>
              </w:rPr>
              <w:t xml:space="preserve">                                          työ:    </w: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12" w:name="Teksti188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CC48E2" w:rsidRPr="007977C3" w14:paraId="4B9133DB" w14:textId="77777777" w:rsidTr="00CC48E2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0CF10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Ammatti:</w:t>
            </w:r>
          </w:p>
          <w:p w14:paraId="0D247B0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3" w:name="Teksti8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CC48E2" w:rsidRPr="007977C3" w14:paraId="0F60FBDB" w14:textId="77777777" w:rsidTr="00CC48E2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1C7F30C0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b/>
                <w:sz w:val="18"/>
                <w:szCs w:val="18"/>
              </w:rPr>
              <w:t>Äidin nimi:</w:t>
            </w:r>
          </w:p>
          <w:p w14:paraId="567E079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4" w:name="Teksti87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</w:tcPr>
          <w:p w14:paraId="3BF5535E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Syntymäaika, (mahd. </w:t>
            </w:r>
            <w:proofErr w:type="spellStart"/>
            <w:r w:rsidRPr="007977C3">
              <w:rPr>
                <w:rFonts w:ascii="Trebuchet MS" w:hAnsi="Trebuchet MS"/>
                <w:sz w:val="18"/>
                <w:szCs w:val="18"/>
              </w:rPr>
              <w:t>kuolinvuosi</w:t>
            </w:r>
            <w:proofErr w:type="spellEnd"/>
            <w:r w:rsidRPr="007977C3">
              <w:rPr>
                <w:rFonts w:ascii="Trebuchet MS" w:hAnsi="Trebuchet MS"/>
                <w:sz w:val="18"/>
                <w:szCs w:val="18"/>
              </w:rPr>
              <w:t>):</w:t>
            </w:r>
          </w:p>
          <w:p w14:paraId="4D8C032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3624EE06" w14:textId="77777777" w:rsidTr="00CC48E2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C0C0C0"/>
            </w:tcBorders>
            <w:hideMark/>
          </w:tcPr>
          <w:p w14:paraId="16AAC57F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Osoite, jos eri kuin asiakkaan osoite:</w:t>
            </w:r>
          </w:p>
          <w:p w14:paraId="306750CF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15" w:name="Teksti8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hideMark/>
          </w:tcPr>
          <w:p w14:paraId="0693ED78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Puhelinnumero:</w:t>
            </w:r>
          </w:p>
          <w:p w14:paraId="7409C705" w14:textId="77777777" w:rsidR="00CC48E2" w:rsidRPr="007977C3" w:rsidRDefault="00CC48E2" w:rsidP="00CC48E2">
            <w:pPr>
              <w:tabs>
                <w:tab w:val="left" w:pos="3032"/>
              </w:tabs>
              <w:spacing w:line="276" w:lineRule="auto"/>
              <w:rPr>
                <w:rFonts w:ascii="Trebuchet MS" w:hAnsi="Trebuchet MS"/>
                <w:sz w:val="18"/>
                <w:szCs w:val="18"/>
                <w:u w:val="single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koti:   </w: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bookmarkStart w:id="16" w:name="Teksti18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 xml:space="preserve"> 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7" w:name="Teksti189"/>
            <w:r w:rsidRPr="007977C3">
              <w:rPr>
                <w:rFonts w:ascii="Trebuchet MS" w:hAnsi="Trebuchet MS"/>
                <w:noProof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7"/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6"/>
            <w:r w:rsidRPr="007977C3">
              <w:rPr>
                <w:rFonts w:ascii="Trebuchet MS" w:hAnsi="Trebuchet MS"/>
                <w:sz w:val="18"/>
                <w:szCs w:val="18"/>
              </w:rPr>
              <w:t xml:space="preserve">                                            työ:    </w: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bookmarkStart w:id="18" w:name="Teksti18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CC48E2" w:rsidRPr="007977C3" w14:paraId="2A441C3B" w14:textId="77777777" w:rsidTr="00CC48E2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41CC228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Ammatti:</w:t>
            </w:r>
          </w:p>
          <w:p w14:paraId="4F55D11D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19" w:name="Teksti91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CC48E2" w:rsidRPr="007977C3" w14:paraId="35DB7FC4" w14:textId="77777777" w:rsidTr="00CC48E2">
        <w:trPr>
          <w:trHeight w:val="510"/>
        </w:trPr>
        <w:tc>
          <w:tcPr>
            <w:tcW w:w="345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11FBBCF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bookmarkStart w:id="20" w:name="Valinta30" w:colFirst="1" w:colLast="1"/>
            <w:bookmarkStart w:id="21" w:name="Valinta28" w:colFirst="0" w:colLast="0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Vanhemmilla yhteishuolto: </w:t>
            </w:r>
          </w:p>
          <w:p w14:paraId="018DAFD8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kyllä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4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9FAFF6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Lapsen huoltajana toimii yksin:  </w:t>
            </w:r>
          </w:p>
          <w:p w14:paraId="102E3694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äiti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9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22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 </w:t>
            </w:r>
            <w:r w:rsidRPr="007977C3">
              <w:rPr>
                <w:rFonts w:ascii="Trebuchet MS" w:hAnsi="Trebuchet MS"/>
                <w:sz w:val="18"/>
                <w:szCs w:val="18"/>
              </w:rPr>
              <w:t>isä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57F0924F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Muu huoltaja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7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23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 </w:t>
            </w:r>
          </w:p>
          <w:p w14:paraId="4329CE48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kuka?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 </w: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6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" w:name="Teksti161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bookmarkEnd w:id="20"/>
      <w:bookmarkEnd w:id="21"/>
      <w:tr w:rsidR="00CC48E2" w:rsidRPr="007977C3" w14:paraId="583749E0" w14:textId="77777777" w:rsidTr="00CC48E2">
        <w:trPr>
          <w:trHeight w:val="510"/>
        </w:trPr>
        <w:tc>
          <w:tcPr>
            <w:tcW w:w="5175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hideMark/>
          </w:tcPr>
          <w:p w14:paraId="40C1535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Tarvitseeko asiakas tulkin?</w:t>
            </w:r>
          </w:p>
          <w:p w14:paraId="53A772AB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kyllä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2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25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sz w:val="18"/>
                <w:szCs w:val="18"/>
              </w:rPr>
              <w:t>kieli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26" w:name="Teksti190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26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                            </w:t>
            </w:r>
            <w:r w:rsidRPr="007977C3">
              <w:rPr>
                <w:rFonts w:ascii="Trebuchet MS" w:hAnsi="Trebuchet MS"/>
                <w:sz w:val="18"/>
                <w:szCs w:val="18"/>
              </w:rPr>
              <w:t>ei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44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81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hideMark/>
          </w:tcPr>
          <w:p w14:paraId="59E6F531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Tarvitseeko huoltaja tulkin?</w:t>
            </w:r>
          </w:p>
          <w:p w14:paraId="0C59484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kyllä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43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28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7977C3">
              <w:rPr>
                <w:rFonts w:ascii="Trebuchet MS" w:hAnsi="Trebuchet MS"/>
                <w:sz w:val="18"/>
                <w:szCs w:val="18"/>
              </w:rPr>
              <w:t xml:space="preserve">kieli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29" w:name="Teksti191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b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29"/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                               </w:t>
            </w:r>
            <w:r w:rsidRPr="007977C3">
              <w:rPr>
                <w:rFonts w:ascii="Trebuchet MS" w:hAnsi="Trebuchet MS"/>
                <w:sz w:val="18"/>
                <w:szCs w:val="18"/>
              </w:rPr>
              <w:t>ei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45"/>
            <w:r w:rsidRPr="007977C3">
              <w:rPr>
                <w:rFonts w:ascii="Trebuchet MS" w:hAnsi="Trebuchet MS"/>
                <w:b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</w:r>
            <w:r w:rsidR="005D39D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CC48E2" w:rsidRPr="007977C3" w14:paraId="1A99C43B" w14:textId="77777777" w:rsidTr="00CC48E2">
        <w:trPr>
          <w:trHeight w:val="508"/>
        </w:trPr>
        <w:tc>
          <w:tcPr>
            <w:tcW w:w="9993" w:type="dxa"/>
            <w:gridSpan w:val="9"/>
            <w:tcBorders>
              <w:top w:val="single" w:sz="4" w:space="0" w:color="999999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EE0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Kotona asuvat sisarukset (syntymävuosi):</w:t>
            </w:r>
          </w:p>
          <w:p w14:paraId="69CDE367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31" w:name="Teksti92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31"/>
          </w:p>
        </w:tc>
      </w:tr>
      <w:tr w:rsidR="00CC48E2" w:rsidRPr="007977C3" w14:paraId="3822FD9E" w14:textId="77777777" w:rsidTr="00CC48E2">
        <w:trPr>
          <w:cantSplit/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1809CEC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Puolison nimi:</w:t>
            </w:r>
          </w:p>
          <w:p w14:paraId="4B4F26E6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9427A3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Syntymäaika:</w:t>
            </w:r>
          </w:p>
          <w:p w14:paraId="6CC16923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52EB4426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Yhteystiedot:</w:t>
            </w:r>
          </w:p>
          <w:p w14:paraId="26A236F4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CC48E2" w:rsidRPr="007977C3" w14:paraId="0B7C0A4E" w14:textId="77777777" w:rsidTr="00CC48E2">
        <w:trPr>
          <w:trHeight w:val="24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85B1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Käräjäoikeuden tai maistraatin määräämän edunvalvojan </w:t>
            </w:r>
          </w:p>
        </w:tc>
      </w:tr>
      <w:tr w:rsidR="00CC48E2" w:rsidRPr="007977C3" w14:paraId="565FB918" w14:textId="77777777" w:rsidTr="00CC48E2">
        <w:trPr>
          <w:trHeight w:hRule="exact" w:val="500"/>
        </w:trPr>
        <w:tc>
          <w:tcPr>
            <w:tcW w:w="4467" w:type="dxa"/>
            <w:gridSpan w:val="3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14:paraId="30A4109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lastRenderedPageBreak/>
              <w:t>nimi:</w:t>
            </w:r>
          </w:p>
          <w:p w14:paraId="211DBB9D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B33D7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osoite:</w:t>
            </w:r>
          </w:p>
          <w:p w14:paraId="5348F5D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310CE2A6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puhelinnumero: </w:t>
            </w:r>
          </w:p>
        </w:tc>
      </w:tr>
      <w:tr w:rsidR="00CC48E2" w:rsidRPr="007977C3" w14:paraId="53AB2F20" w14:textId="77777777" w:rsidTr="00CC48E2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CAFCD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Asiakkaan nimeämä lähiomainen:</w:t>
            </w:r>
          </w:p>
          <w:p w14:paraId="66011C65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CC48E2" w:rsidRPr="007977C3" w14:paraId="7C2B5AAD" w14:textId="77777777" w:rsidTr="00CC48E2">
        <w:trPr>
          <w:trHeight w:hRule="exact" w:val="500"/>
        </w:trPr>
        <w:tc>
          <w:tcPr>
            <w:tcW w:w="5175" w:type="dxa"/>
            <w:gridSpan w:val="4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C0C0C0"/>
            </w:tcBorders>
            <w:hideMark/>
          </w:tcPr>
          <w:p w14:paraId="693BAFB2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Huostaan otetun lapsen yhteyshenkilö:</w:t>
            </w:r>
          </w:p>
          <w:p w14:paraId="31D02E09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auto"/>
            </w:tcBorders>
            <w:hideMark/>
          </w:tcPr>
          <w:p w14:paraId="1A82D81A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Huostaanotto, mistä alkaen?</w:t>
            </w:r>
          </w:p>
          <w:p w14:paraId="28A92634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CC48E2" w:rsidRPr="007977C3" w14:paraId="566E92CF" w14:textId="77777777" w:rsidTr="00CC48E2">
        <w:trPr>
          <w:trHeight w:val="984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B1F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Muun yhteyshenkilön nimi, osoite ja puhelinnumero (sijaisvanhemmat, sijaishuollon sosiaalityöntekijä, perhehoitaja, omahoitaja, muu):</w:t>
            </w:r>
          </w:p>
          <w:p w14:paraId="61DFE9DE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14:paraId="661BE008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6A0C124B" w14:textId="77777777" w:rsidTr="00CC48E2">
        <w:trPr>
          <w:trHeight w:val="83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02EB5C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B781430" w14:textId="77777777" w:rsidTr="00CC48E2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6C26BA69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Laskutusosoite ylläpitomaksulle, jos eri kuin asuinosoite:</w:t>
            </w:r>
          </w:p>
          <w:p w14:paraId="24CA2EF4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32" w:name="Teksti94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32"/>
          </w:p>
        </w:tc>
      </w:tr>
      <w:tr w:rsidR="00CC48E2" w:rsidRPr="007977C3" w14:paraId="0569547E" w14:textId="77777777" w:rsidTr="00CC48E2">
        <w:trPr>
          <w:trHeight w:val="500"/>
        </w:trPr>
        <w:tc>
          <w:tcPr>
            <w:tcW w:w="9993" w:type="dxa"/>
            <w:gridSpan w:val="9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7591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Muuta huomioitavaa:</w:t>
            </w:r>
          </w:p>
          <w:p w14:paraId="74CA0687" w14:textId="77777777" w:rsidR="00CC48E2" w:rsidRPr="007977C3" w:rsidRDefault="00CC48E2" w:rsidP="00CC48E2">
            <w:pPr>
              <w:spacing w:line="276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33" w:name="Teksti9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</w:r>
            <w:r w:rsidRPr="007977C3">
              <w:rPr>
                <w:rFonts w:ascii="Trebuchet MS" w:eastAsia="Times New Roman" w:hAnsi="Trebuchet MS" w:cs="Times New Roman"/>
                <w:sz w:val="18"/>
                <w:szCs w:val="18"/>
                <w:lang w:eastAsia="fi-FI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34DB2B88" w14:textId="77777777" w:rsidR="00CC48E2" w:rsidRDefault="00CC48E2" w:rsidP="00CC48E2">
      <w:pPr>
        <w:rPr>
          <w:rFonts w:ascii="Trebuchet MS" w:hAnsi="Trebuchet MS"/>
          <w:sz w:val="16"/>
          <w:szCs w:val="16"/>
        </w:rPr>
      </w:pPr>
      <w:r w:rsidRPr="007977C3">
        <w:rPr>
          <w:rFonts w:ascii="Trebuchet MS" w:hAnsi="Trebuchet MS"/>
          <w:sz w:val="16"/>
          <w:szCs w:val="16"/>
        </w:rPr>
        <w:t xml:space="preserve">* Näitä tietoja kerätään asiakasrekisteriin, joka on laadittu henkilötietolain (22.4.1999/523) mukaisesti. Rekisteriä koskeva informointilomakkeen voi pyytää </w:t>
      </w:r>
      <w:r>
        <w:rPr>
          <w:rFonts w:ascii="Trebuchet MS" w:hAnsi="Trebuchet MS"/>
          <w:sz w:val="16"/>
          <w:szCs w:val="16"/>
        </w:rPr>
        <w:t xml:space="preserve">nähtäväksi Osaamiskeskuksen </w:t>
      </w:r>
      <w:r w:rsidRPr="007977C3">
        <w:rPr>
          <w:rFonts w:ascii="Trebuchet MS" w:hAnsi="Trebuchet MS"/>
          <w:sz w:val="16"/>
          <w:szCs w:val="16"/>
        </w:rPr>
        <w:t xml:space="preserve">henkilökunnalta. </w:t>
      </w:r>
      <w:bookmarkStart w:id="34" w:name="_GoBack"/>
      <w:bookmarkEnd w:id="34"/>
    </w:p>
    <w:p w14:paraId="5721DE5E" w14:textId="77777777" w:rsidR="00CC48E2" w:rsidRPr="00CC48E2" w:rsidRDefault="00CC48E2" w:rsidP="00CC48E2">
      <w:pPr>
        <w:rPr>
          <w:rFonts w:ascii="Trebuchet MS" w:hAnsi="Trebuchet MS"/>
          <w:sz w:val="16"/>
          <w:szCs w:val="16"/>
        </w:rPr>
      </w:pPr>
      <w:r w:rsidRPr="00CC48E2">
        <w:rPr>
          <w:rFonts w:ascii="Trebuchet MS" w:hAnsi="Trebuchet MS"/>
          <w:b/>
          <w:sz w:val="20"/>
          <w:szCs w:val="20"/>
        </w:rPr>
        <w:t>Seuraavat tiedot on tarkoitettu kuntoutustyöryhmän käyttöön.</w:t>
      </w:r>
    </w:p>
    <w:p w14:paraId="495C8D72" w14:textId="77777777" w:rsidR="00CC48E2" w:rsidRPr="00CC48E2" w:rsidRDefault="00CC48E2" w:rsidP="00CC48E2">
      <w:pPr>
        <w:numPr>
          <w:ilvl w:val="0"/>
          <w:numId w:val="15"/>
        </w:numPr>
        <w:spacing w:before="120"/>
        <w:ind w:left="391" w:hanging="391"/>
        <w:rPr>
          <w:rFonts w:ascii="Trebuchet MS" w:hAnsi="Trebuchet MS"/>
          <w:b/>
          <w:sz w:val="20"/>
          <w:szCs w:val="20"/>
        </w:rPr>
      </w:pPr>
      <w:r w:rsidRPr="00CC48E2">
        <w:rPr>
          <w:rFonts w:ascii="Trebuchet MS" w:hAnsi="Trebuchet MS"/>
          <w:b/>
          <w:sz w:val="20"/>
          <w:szCs w:val="20"/>
        </w:rPr>
        <w:t>Aiemmat tutkimukset ja hoitosuhteet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48E2" w:rsidRPr="007977C3" w14:paraId="47C6850E" w14:textId="77777777" w:rsidTr="00CC48E2">
        <w:trPr>
          <w:trHeight w:hRule="exact" w:val="1474"/>
        </w:trPr>
        <w:tc>
          <w:tcPr>
            <w:tcW w:w="9993" w:type="dxa"/>
            <w:tcBorders>
              <w:top w:val="single" w:sz="4" w:space="0" w:color="auto"/>
              <w:bottom w:val="single" w:sz="4" w:space="0" w:color="808080"/>
            </w:tcBorders>
          </w:tcPr>
          <w:p w14:paraId="7EAB2B52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Missä asiakasta on hoidettu tai tutkittu aikaisemmin (esim. Oulun yliopistollinen sairaala, oma terveyskeskus, perheneuvola, mielenterveystoimisto, kuntoutustutkimuslaitos, muu)? </w:t>
            </w:r>
            <w:r w:rsidRPr="007977C3">
              <w:rPr>
                <w:rFonts w:ascii="Trebuchet MS" w:hAnsi="Trebuchet MS"/>
                <w:b/>
                <w:sz w:val="18"/>
                <w:szCs w:val="18"/>
              </w:rPr>
              <w:t>Näistä paikoista pyydämme asiakkaan kirjallisella luvalla potilas- ja asiakastietoja työryhmän käyttöön (lupakaavake liitteenä).</w:t>
            </w:r>
          </w:p>
          <w:p w14:paraId="07A9F1F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5" w:name="Teksti60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5"/>
          </w:p>
          <w:p w14:paraId="1DB51A81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0DF7644C" w14:textId="77777777" w:rsidTr="00CC48E2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25EB3AC9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Syntymäsairaala:</w:t>
            </w:r>
          </w:p>
          <w:p w14:paraId="4C3AFC8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36" w:name="Teksti100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6"/>
          </w:p>
        </w:tc>
      </w:tr>
      <w:tr w:rsidR="00CC48E2" w:rsidRPr="007977C3" w14:paraId="156600D5" w14:textId="77777777" w:rsidTr="00CC48E2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66CF7E7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Kehitysvammaisuuden syy / diagnoosit:</w:t>
            </w:r>
          </w:p>
          <w:p w14:paraId="41347B2B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37" w:name="Teksti108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7"/>
          </w:p>
        </w:tc>
      </w:tr>
      <w:tr w:rsidR="00CC48E2" w:rsidRPr="007977C3" w14:paraId="7C6FF123" w14:textId="77777777" w:rsidTr="00CC48E2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053AA78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Kehitystaso, missä ja milloin viimeksi tutkittu?</w:t>
            </w:r>
          </w:p>
          <w:p w14:paraId="363A7A3B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38" w:name="Teksti10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8"/>
          </w:p>
        </w:tc>
      </w:tr>
      <w:tr w:rsidR="00CC48E2" w:rsidRPr="007977C3" w14:paraId="237A2AFA" w14:textId="77777777" w:rsidTr="00CC48E2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808080"/>
            </w:tcBorders>
          </w:tcPr>
          <w:p w14:paraId="6D82C565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Asiakkaan muut vammat ja sairaudet:</w:t>
            </w:r>
          </w:p>
          <w:p w14:paraId="4CDBB34B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39" w:name="Teksti111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9"/>
          </w:p>
        </w:tc>
      </w:tr>
      <w:tr w:rsidR="00CC48E2" w:rsidRPr="007977C3" w14:paraId="7A78E4E7" w14:textId="77777777" w:rsidTr="00CC48E2">
        <w:trPr>
          <w:trHeight w:hRule="exact" w:val="500"/>
        </w:trPr>
        <w:tc>
          <w:tcPr>
            <w:tcW w:w="9993" w:type="dxa"/>
            <w:tcBorders>
              <w:top w:val="single" w:sz="4" w:space="0" w:color="808080"/>
              <w:bottom w:val="single" w:sz="4" w:space="0" w:color="auto"/>
            </w:tcBorders>
          </w:tcPr>
          <w:p w14:paraId="20CF6D6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Sovitut säännölliset sairaalakontrollit:</w:t>
            </w:r>
          </w:p>
          <w:p w14:paraId="50A58F57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40" w:name="Teksti112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0"/>
          </w:p>
        </w:tc>
      </w:tr>
    </w:tbl>
    <w:p w14:paraId="0AF26C21" w14:textId="77777777" w:rsidR="00CC48E2" w:rsidRPr="00CC48E2" w:rsidRDefault="00CC48E2" w:rsidP="00CC48E2">
      <w:pPr>
        <w:keepNext/>
        <w:tabs>
          <w:tab w:val="left" w:pos="426"/>
        </w:tabs>
        <w:spacing w:before="120"/>
        <w:outlineLvl w:val="3"/>
        <w:rPr>
          <w:rFonts w:ascii="Trebuchet MS" w:hAnsi="Trebuchet MS"/>
          <w:sz w:val="20"/>
          <w:szCs w:val="20"/>
        </w:rPr>
      </w:pPr>
      <w:r w:rsidRPr="00CC48E2">
        <w:rPr>
          <w:rFonts w:ascii="Trebuchet MS" w:hAnsi="Trebuchet MS"/>
          <w:b/>
          <w:sz w:val="20"/>
          <w:szCs w:val="20"/>
        </w:rPr>
        <w:t>3.</w:t>
      </w:r>
      <w:r w:rsidRPr="00CC48E2">
        <w:rPr>
          <w:rFonts w:ascii="Trebuchet MS" w:hAnsi="Trebuchet MS"/>
          <w:b/>
          <w:sz w:val="20"/>
          <w:szCs w:val="20"/>
        </w:rPr>
        <w:tab/>
        <w:t>Asiakkaan nykytilanteen kuvaus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6256"/>
      </w:tblGrid>
      <w:tr w:rsidR="00CC48E2" w:rsidRPr="007977C3" w14:paraId="4896F5B0" w14:textId="77777777" w:rsidTr="00CC48E2">
        <w:trPr>
          <w:cantSplit/>
          <w:trHeight w:hRule="exact" w:val="500"/>
        </w:trPr>
        <w:tc>
          <w:tcPr>
            <w:tcW w:w="0" w:type="auto"/>
          </w:tcPr>
          <w:p w14:paraId="112AEB5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Asuminen:    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2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1"/>
            <w:r w:rsidRPr="007977C3">
              <w:rPr>
                <w:rFonts w:ascii="Trebuchet MS" w:hAnsi="Trebuchet MS"/>
                <w:sz w:val="18"/>
                <w:szCs w:val="18"/>
              </w:rPr>
              <w:t xml:space="preserve">  vanhempien luona</w:t>
            </w:r>
          </w:p>
        </w:tc>
        <w:tc>
          <w:tcPr>
            <w:tcW w:w="5269" w:type="dxa"/>
          </w:tcPr>
          <w:p w14:paraId="3693D2D5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3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2"/>
            <w:r w:rsidRPr="007977C3">
              <w:rPr>
                <w:rFonts w:ascii="Trebuchet MS" w:hAnsi="Trebuchet MS"/>
                <w:sz w:val="18"/>
                <w:szCs w:val="18"/>
              </w:rPr>
              <w:t xml:space="preserve">  muualla, missä? </w:t>
            </w:r>
          </w:p>
          <w:p w14:paraId="600C07E0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43" w:name="Teksti173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3"/>
          </w:p>
        </w:tc>
      </w:tr>
      <w:tr w:rsidR="00CC48E2" w:rsidRPr="007977C3" w14:paraId="7C9D8F04" w14:textId="77777777" w:rsidTr="00CC48E2">
        <w:trPr>
          <w:trHeight w:hRule="exact" w:val="757"/>
        </w:trPr>
        <w:tc>
          <w:tcPr>
            <w:tcW w:w="9993" w:type="dxa"/>
            <w:gridSpan w:val="2"/>
          </w:tcPr>
          <w:p w14:paraId="625C4E8E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lastRenderedPageBreak/>
              <w:t>Asiakkaan päiväohjelma (esim. päivähoito, koulu, päivä- tai työtoiminta):</w:t>
            </w:r>
          </w:p>
          <w:p w14:paraId="0A3E93D4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44" w:name="Teksti6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4"/>
          </w:p>
          <w:p w14:paraId="1DB9D142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A952651" w14:textId="77777777" w:rsidTr="00CC48E2">
        <w:trPr>
          <w:trHeight w:hRule="exact" w:val="757"/>
        </w:trPr>
        <w:tc>
          <w:tcPr>
            <w:tcW w:w="9993" w:type="dxa"/>
            <w:gridSpan w:val="2"/>
            <w:tcBorders>
              <w:bottom w:val="nil"/>
            </w:tcBorders>
          </w:tcPr>
          <w:p w14:paraId="43847594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Asiakkaan käymät koulut ja kurssit:</w:t>
            </w:r>
          </w:p>
          <w:p w14:paraId="4B9F829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5" w:name="Teksti6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5"/>
          </w:p>
          <w:p w14:paraId="41627E54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1CC457FD" w14:textId="77777777" w:rsidTr="00CC48E2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808080"/>
              <w:bottom w:val="nil"/>
            </w:tcBorders>
          </w:tcPr>
          <w:p w14:paraId="46EBEE68" w14:textId="77777777" w:rsidR="00CC48E2" w:rsidRPr="007977C3" w:rsidRDefault="00CC48E2" w:rsidP="00CC48E2">
            <w:pPr>
              <w:spacing w:after="120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Toiminnot, joissa asiakas tarvitsee apua tai valvontaa (esim. syöminen, liikkuminen, hygienian hoito, kommunikaatio, nukkuminen):</w:t>
            </w:r>
          </w:p>
          <w:p w14:paraId="6425E4B8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4C82D45" w14:textId="77777777" w:rsidTr="00CC48E2">
        <w:trPr>
          <w:trHeight w:val="567"/>
        </w:trPr>
        <w:tc>
          <w:tcPr>
            <w:tcW w:w="9993" w:type="dxa"/>
            <w:gridSpan w:val="2"/>
            <w:tcBorders>
              <w:top w:val="nil"/>
              <w:bottom w:val="nil"/>
            </w:tcBorders>
          </w:tcPr>
          <w:p w14:paraId="33704307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2F26369" w14:textId="77777777" w:rsidTr="00CC48E2">
        <w:trPr>
          <w:trHeight w:hRule="exact" w:val="757"/>
        </w:trPr>
        <w:tc>
          <w:tcPr>
            <w:tcW w:w="9993" w:type="dxa"/>
            <w:gridSpan w:val="2"/>
          </w:tcPr>
          <w:p w14:paraId="3E7DA614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Erityistä huomioitavaa käyttäytymisessä:</w:t>
            </w:r>
          </w:p>
          <w:p w14:paraId="75592A66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46" w:name="Teksti13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6"/>
          </w:p>
          <w:p w14:paraId="78BC82C9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7DC9FDD" w14:textId="77777777" w:rsidR="00CC48E2" w:rsidRPr="007977C3" w:rsidRDefault="00CC48E2" w:rsidP="00CC48E2">
      <w:pPr>
        <w:rPr>
          <w:rFonts w:ascii="Trebuchet MS" w:hAnsi="Trebuchet MS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48E2" w:rsidRPr="007977C3" w14:paraId="0CBA3983" w14:textId="77777777" w:rsidTr="00CC48E2">
        <w:trPr>
          <w:trHeight w:hRule="exact" w:val="964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45EDD0B4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Apuvälineet (esim. liikkumisessa, kommunikaatiossa). </w:t>
            </w:r>
            <w:proofErr w:type="spellStart"/>
            <w:r w:rsidRPr="007977C3">
              <w:rPr>
                <w:rFonts w:ascii="Trebuchet MS" w:hAnsi="Trebuchet MS"/>
                <w:b/>
                <w:sz w:val="18"/>
                <w:szCs w:val="18"/>
              </w:rPr>
              <w:t>Huom</w:t>
            </w:r>
            <w:proofErr w:type="spellEnd"/>
            <w:r w:rsidRPr="007977C3">
              <w:rPr>
                <w:rFonts w:ascii="Trebuchet MS" w:hAnsi="Trebuchet MS"/>
                <w:b/>
                <w:sz w:val="18"/>
                <w:szCs w:val="18"/>
              </w:rPr>
              <w:t>! Ottakaa tarkistusta vaativat apuvälineet mukaan tutkimusjaksolle.</w:t>
            </w:r>
          </w:p>
          <w:p w14:paraId="4F6C670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47" w:name="Teksti16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7"/>
          </w:p>
        </w:tc>
      </w:tr>
      <w:tr w:rsidR="00CC48E2" w:rsidRPr="007977C3" w14:paraId="570C7ADA" w14:textId="77777777" w:rsidTr="00CC48E2">
        <w:trPr>
          <w:trHeight w:hRule="exact" w:val="757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F3D1D9F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Jatkuva lääkitys ja Kela-kortin lääkekorvauskoodit:</w:t>
            </w:r>
          </w:p>
          <w:p w14:paraId="46A63E18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8" w:name="Teksti4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8"/>
          </w:p>
          <w:p w14:paraId="72A8F6AF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4BD4DCEF" w14:textId="77777777" w:rsidTr="00CC48E2">
        <w:trPr>
          <w:trHeight w:hRule="exact" w:val="757"/>
        </w:trPr>
        <w:tc>
          <w:tcPr>
            <w:tcW w:w="9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4D1F0F6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Yliherkkyys lääke- tai ruoka-aineille:</w:t>
            </w:r>
          </w:p>
          <w:p w14:paraId="5515D932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49" w:name="Teksti16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9"/>
          </w:p>
          <w:p w14:paraId="423A261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39324F8A" w14:textId="77777777" w:rsidTr="00CC48E2">
        <w:trPr>
          <w:trHeight w:hRule="exact" w:val="760"/>
        </w:trPr>
        <w:tc>
          <w:tcPr>
            <w:tcW w:w="9993" w:type="dxa"/>
            <w:tcBorders>
              <w:top w:val="single" w:sz="4" w:space="0" w:color="808080"/>
            </w:tcBorders>
          </w:tcPr>
          <w:p w14:paraId="402C91B8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Erityisruokavalio:</w:t>
            </w:r>
          </w:p>
          <w:p w14:paraId="08DF11F8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50" w:name="Teksti13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0"/>
          </w:p>
          <w:p w14:paraId="70C10D90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A222F48" w14:textId="77777777" w:rsidR="00CC48E2" w:rsidRPr="007579C7" w:rsidRDefault="00CC48E2" w:rsidP="007579C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br w:type="page"/>
      </w:r>
      <w:r>
        <w:rPr>
          <w:rFonts w:ascii="Trebuchet MS" w:hAnsi="Trebuchet MS"/>
          <w:b/>
          <w:sz w:val="20"/>
          <w:szCs w:val="20"/>
        </w:rPr>
        <w:lastRenderedPageBreak/>
        <w:t xml:space="preserve">4. </w:t>
      </w:r>
      <w:r w:rsidRPr="00CC48E2">
        <w:rPr>
          <w:rFonts w:ascii="Trebuchet MS" w:hAnsi="Trebuchet MS"/>
          <w:b/>
          <w:sz w:val="20"/>
          <w:szCs w:val="20"/>
        </w:rPr>
        <w:t xml:space="preserve">Etuudet ja </w:t>
      </w:r>
      <w:proofErr w:type="gramStart"/>
      <w:r w:rsidRPr="00CC48E2">
        <w:rPr>
          <w:rFonts w:ascii="Trebuchet MS" w:hAnsi="Trebuchet MS"/>
          <w:b/>
          <w:sz w:val="20"/>
          <w:szCs w:val="20"/>
        </w:rPr>
        <w:t>palvelut</w:t>
      </w:r>
      <w:r w:rsidR="007579C7">
        <w:rPr>
          <w:rFonts w:ascii="Trebuchet MS" w:hAnsi="Trebuchet MS"/>
          <w:b/>
          <w:sz w:val="18"/>
          <w:szCs w:val="18"/>
        </w:rPr>
        <w:t xml:space="preserve">  (</w:t>
      </w:r>
      <w:proofErr w:type="gramEnd"/>
      <w:r w:rsidRPr="007579C7">
        <w:rPr>
          <w:rFonts w:ascii="Trebuchet MS" w:hAnsi="Trebuchet MS"/>
          <w:b/>
          <w:sz w:val="16"/>
          <w:szCs w:val="16"/>
        </w:rPr>
        <w:t xml:space="preserve">Tiedot voidaan tarkistaa </w:t>
      </w:r>
      <w:proofErr w:type="spellStart"/>
      <w:r w:rsidRPr="007579C7">
        <w:rPr>
          <w:rFonts w:ascii="Trebuchet MS" w:hAnsi="Trebuchet MS"/>
          <w:b/>
          <w:sz w:val="16"/>
          <w:szCs w:val="16"/>
        </w:rPr>
        <w:t>KELA:n</w:t>
      </w:r>
      <w:proofErr w:type="spellEnd"/>
      <w:r w:rsidRPr="007579C7">
        <w:rPr>
          <w:rFonts w:ascii="Trebuchet MS" w:hAnsi="Trebuchet MS"/>
          <w:b/>
          <w:sz w:val="16"/>
          <w:szCs w:val="16"/>
        </w:rPr>
        <w:t xml:space="preserve"> kuntien sosiaali- ja terveystoimen</w:t>
      </w:r>
      <w:r w:rsidRPr="00CC48E2">
        <w:rPr>
          <w:rFonts w:ascii="Trebuchet MS" w:hAnsi="Trebuchet MS"/>
          <w:b/>
          <w:sz w:val="20"/>
          <w:szCs w:val="20"/>
        </w:rPr>
        <w:t xml:space="preserve"> </w:t>
      </w:r>
      <w:r w:rsidRPr="007579C7">
        <w:rPr>
          <w:rFonts w:ascii="Trebuchet MS" w:hAnsi="Trebuchet MS"/>
          <w:b/>
          <w:sz w:val="16"/>
          <w:szCs w:val="16"/>
        </w:rPr>
        <w:t>tietojärjestelmästä</w:t>
      </w:r>
      <w:r w:rsidR="007579C7">
        <w:rPr>
          <w:rFonts w:ascii="Trebuchet MS" w:hAnsi="Trebuchet MS"/>
          <w:b/>
          <w:sz w:val="20"/>
          <w:szCs w:val="20"/>
        </w:rPr>
        <w:t>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1985"/>
        <w:gridCol w:w="283"/>
        <w:gridCol w:w="356"/>
      </w:tblGrid>
      <w:tr w:rsidR="00CC48E2" w:rsidRPr="007977C3" w14:paraId="25A0454B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bottom w:val="nil"/>
              <w:right w:val="nil"/>
            </w:tcBorders>
          </w:tcPr>
          <w:p w14:paraId="6C7CC84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Merkitse, mitä etuuksia asiakas saa:</w:t>
            </w:r>
            <w:bookmarkStart w:id="51" w:name="Teksti176"/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0A1D2870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bookmarkStart w:id="52" w:name="Teksti168"/>
            <w:bookmarkEnd w:id="51"/>
          </w:p>
        </w:tc>
        <w:bookmarkEnd w:id="52"/>
        <w:tc>
          <w:tcPr>
            <w:tcW w:w="356" w:type="dxa"/>
            <w:tcBorders>
              <w:left w:val="nil"/>
              <w:bottom w:val="nil"/>
            </w:tcBorders>
          </w:tcPr>
          <w:p w14:paraId="1BA50AE9" w14:textId="77777777" w:rsidR="00CC48E2" w:rsidRPr="007977C3" w:rsidRDefault="00CC48E2" w:rsidP="00CC48E2">
            <w:pPr>
              <w:tabs>
                <w:tab w:val="left" w:pos="2198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16AF2D78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108F0E03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7977C3">
              <w:rPr>
                <w:rFonts w:ascii="Trebuchet MS" w:hAnsi="Trebuchet MS"/>
                <w:sz w:val="18"/>
                <w:szCs w:val="18"/>
              </w:rPr>
              <w:t xml:space="preserve">  Alle 16-v vammaistuki, minkä asteinen?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1952AB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84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53" w:name="Teksti184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5855232" w14:textId="77777777" w:rsidR="00CC48E2" w:rsidRPr="007977C3" w:rsidRDefault="00CC48E2" w:rsidP="00CC48E2">
            <w:pPr>
              <w:spacing w:after="120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6ABE2FF8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59701E3F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1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4"/>
            <w:r w:rsidRPr="007977C3">
              <w:rPr>
                <w:rFonts w:ascii="Trebuchet MS" w:hAnsi="Trebuchet MS"/>
                <w:sz w:val="18"/>
                <w:szCs w:val="18"/>
              </w:rPr>
              <w:t xml:space="preserve">  Nuoren kuntoutusraha (16 - 20–vuotiaille)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55" w:name="Teksti193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4545EE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25989CA5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77BE561E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1D43289E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1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6"/>
            <w:r w:rsidRPr="007977C3">
              <w:rPr>
                <w:rFonts w:ascii="Trebuchet MS" w:hAnsi="Trebuchet MS"/>
                <w:sz w:val="18"/>
                <w:szCs w:val="18"/>
              </w:rPr>
              <w:t xml:space="preserve">  Yli 16-v vammaistuki, minkä asteinen?   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57" w:name="Teksti132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7A01FA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47AA9FB9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53BEA3C1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5BFABBE7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17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8"/>
            <w:r w:rsidRPr="007977C3">
              <w:rPr>
                <w:rFonts w:ascii="Trebuchet MS" w:hAnsi="Trebuchet MS"/>
                <w:sz w:val="18"/>
                <w:szCs w:val="18"/>
              </w:rPr>
              <w:t xml:space="preserve">  Työkyvyttömyyseläke + takuueläke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076243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5F5179E8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46F6A7EC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539D0139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18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59"/>
            <w:r w:rsidRPr="007977C3">
              <w:rPr>
                <w:rFonts w:ascii="Trebuchet MS" w:hAnsi="Trebuchet MS"/>
                <w:sz w:val="18"/>
                <w:szCs w:val="18"/>
              </w:rPr>
              <w:t xml:space="preserve">  Eläkettä saavan hoitotuki, minkä asteinen?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60" w:name="Teksti7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44C6F1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6E90E038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6FAA0A3D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F94F201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1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1"/>
            <w:r w:rsidRPr="007977C3">
              <w:rPr>
                <w:rFonts w:ascii="Trebuchet MS" w:hAnsi="Trebuchet MS"/>
                <w:sz w:val="18"/>
                <w:szCs w:val="18"/>
              </w:rPr>
              <w:t xml:space="preserve">  Muu, mikä?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2" w:name="Teksti10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51870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572EC5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6C75B083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957BBB8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Asiakkaan saama kuntoutus: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5C981E5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E891849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1D29512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7A018580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36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3"/>
            <w:r w:rsidRPr="007977C3">
              <w:rPr>
                <w:rFonts w:ascii="Trebuchet MS" w:hAnsi="Trebuchet MS"/>
                <w:sz w:val="18"/>
                <w:szCs w:val="18"/>
              </w:rPr>
              <w:t xml:space="preserve">  puheterapia        terapeutin nimi: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4" w:name="Teksti143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6B7FB4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620EEE23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5C456D9F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36ADC402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37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5"/>
            <w:r w:rsidRPr="007977C3">
              <w:rPr>
                <w:rFonts w:ascii="Trebuchet MS" w:hAnsi="Trebuchet MS"/>
                <w:sz w:val="18"/>
                <w:szCs w:val="18"/>
              </w:rPr>
              <w:t xml:space="preserve">  fysioterapia        terapeutin nimi: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6" w:name="Teksti14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454CEE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54A515E2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2FC5F43E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6E8B4387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38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7"/>
            <w:r w:rsidRPr="007977C3">
              <w:rPr>
                <w:rFonts w:ascii="Trebuchet MS" w:hAnsi="Trebuchet MS"/>
                <w:sz w:val="18"/>
                <w:szCs w:val="18"/>
              </w:rPr>
              <w:t xml:space="preserve">  toimintaterapia  terapeutin nimi: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8" w:name="Teksti147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8"/>
            <w:r w:rsidRPr="007977C3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AA78EB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79EDB858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29F736BF" w14:textId="77777777" w:rsidTr="00CC48E2">
        <w:trPr>
          <w:cantSplit/>
          <w:trHeight w:hRule="exact" w:val="284"/>
        </w:trPr>
        <w:tc>
          <w:tcPr>
            <w:tcW w:w="7441" w:type="dxa"/>
            <w:gridSpan w:val="2"/>
            <w:tcBorders>
              <w:top w:val="nil"/>
              <w:bottom w:val="nil"/>
              <w:right w:val="nil"/>
            </w:tcBorders>
          </w:tcPr>
          <w:p w14:paraId="5837B421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40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69"/>
            <w:r w:rsidRPr="007977C3">
              <w:rPr>
                <w:rFonts w:ascii="Trebuchet MS" w:hAnsi="Trebuchet MS"/>
                <w:sz w:val="18"/>
                <w:szCs w:val="18"/>
              </w:rPr>
              <w:t xml:space="preserve">  musiikkiterapia   terapeutin nimi: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0" w:name="Teksti151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064C5F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48ACD86A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63D48D52" w14:textId="77777777" w:rsidTr="00CC48E2">
        <w:trPr>
          <w:cantSplit/>
          <w:trHeight w:hRule="exact" w:val="500"/>
        </w:trPr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0BFC07DE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3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1"/>
            <w:r>
              <w:rPr>
                <w:rFonts w:ascii="Trebuchet MS" w:hAnsi="Trebuchet MS"/>
                <w:sz w:val="18"/>
                <w:szCs w:val="18"/>
              </w:rPr>
              <w:t xml:space="preserve">  muu terapia, </w:t>
            </w:r>
            <w:r w:rsidRPr="007977C3">
              <w:rPr>
                <w:rFonts w:ascii="Trebuchet MS" w:hAnsi="Trebuchet MS"/>
                <w:sz w:val="18"/>
                <w:szCs w:val="18"/>
              </w:rPr>
              <w:t xml:space="preserve">mikä? </w:t>
            </w:r>
          </w:p>
          <w:p w14:paraId="5EC69841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bookmarkStart w:id="72" w:name="Teksti17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CBCFD5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terapeutin nimi: </w:t>
            </w:r>
          </w:p>
          <w:p w14:paraId="3CF0C62B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bookmarkStart w:id="73" w:name="Teksti180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EF2467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voimassa   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</w:tcBorders>
          </w:tcPr>
          <w:p w14:paraId="205479E2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asti</w:t>
            </w:r>
          </w:p>
        </w:tc>
      </w:tr>
      <w:tr w:rsidR="00CC48E2" w:rsidRPr="007977C3" w14:paraId="740A509A" w14:textId="77777777" w:rsidTr="00CC48E2">
        <w:trPr>
          <w:cantSplit/>
          <w:trHeight w:hRule="exact" w:val="1004"/>
        </w:trPr>
        <w:tc>
          <w:tcPr>
            <w:tcW w:w="10065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6C3E61C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 xml:space="preserve">Tilapäisen hoitoavun tarve ja avun saaminen: </w:t>
            </w:r>
          </w:p>
          <w:p w14:paraId="303AB53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74" w:name="Teksti1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4"/>
          </w:p>
          <w:p w14:paraId="5747AED0" w14:textId="77777777" w:rsidR="00CC48E2" w:rsidRPr="007977C3" w:rsidRDefault="00CC48E2" w:rsidP="00CC48E2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61CEDE15" w14:textId="77777777" w:rsidTr="00CC48E2">
        <w:trPr>
          <w:trHeight w:hRule="exact" w:val="1035"/>
        </w:trPr>
        <w:tc>
          <w:tcPr>
            <w:tcW w:w="10065" w:type="dxa"/>
            <w:gridSpan w:val="5"/>
            <w:tcBorders>
              <w:top w:val="nil"/>
            </w:tcBorders>
          </w:tcPr>
          <w:p w14:paraId="4AC32B7E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Vertaistuen tarve ja saaminen (esim. Kehitysvammaisten Tukiliiton toiminta, vanhempainryhmät, kehitysvammaisten kerhot ja kurssit):</w:t>
            </w:r>
          </w:p>
          <w:p w14:paraId="3C684AE1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5" w:name="Teksti19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5"/>
          </w:p>
          <w:p w14:paraId="080D65DF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509BE1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82AC862" w14:textId="77777777" w:rsidR="00CC48E2" w:rsidRPr="00CC48E2" w:rsidRDefault="00CC48E2" w:rsidP="00CC48E2">
      <w:pPr>
        <w:tabs>
          <w:tab w:val="left" w:pos="426"/>
        </w:tabs>
        <w:spacing w:before="12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5. </w:t>
      </w:r>
      <w:r w:rsidRPr="00CC48E2">
        <w:rPr>
          <w:rFonts w:ascii="Trebuchet MS" w:hAnsi="Trebuchet MS"/>
          <w:b/>
          <w:sz w:val="20"/>
          <w:szCs w:val="20"/>
        </w:rPr>
        <w:t>Odotukset ja toiveet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CC48E2" w:rsidRPr="007977C3" w14:paraId="14D8C939" w14:textId="77777777" w:rsidTr="00CC48E2">
        <w:trPr>
          <w:trHeight w:hRule="exact" w:val="860"/>
        </w:trPr>
        <w:tc>
          <w:tcPr>
            <w:tcW w:w="10051" w:type="dxa"/>
          </w:tcPr>
          <w:p w14:paraId="7C5641FF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Mitkä ovat asiakkaan ja perheen odotukset kuntoutustyötyhmältä (esim. mitä tutkimuksia toivotaan)?</w:t>
            </w:r>
          </w:p>
          <w:p w14:paraId="142ED125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6" w:name="Teksti21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6"/>
          </w:p>
          <w:p w14:paraId="631A3582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F83977C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6577963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0DBE8B7D" w14:textId="77777777" w:rsidTr="00CC48E2">
        <w:trPr>
          <w:trHeight w:hRule="exact" w:val="844"/>
        </w:trPr>
        <w:tc>
          <w:tcPr>
            <w:tcW w:w="10051" w:type="dxa"/>
          </w:tcPr>
          <w:p w14:paraId="5BAC45BB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t>Kunnan palveluohjaajan toiveet kuntoutusarviojaksolle:</w:t>
            </w:r>
          </w:p>
          <w:p w14:paraId="7AFBEF59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7" w:name="Teksti2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7"/>
          </w:p>
          <w:p w14:paraId="2E1A100F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8E6EA7D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7F247503" w14:textId="77777777" w:rsidTr="00CC48E2">
        <w:trPr>
          <w:trHeight w:hRule="exact" w:val="1236"/>
        </w:trPr>
        <w:tc>
          <w:tcPr>
            <w:tcW w:w="10051" w:type="dxa"/>
          </w:tcPr>
          <w:p w14:paraId="61F9F839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lastRenderedPageBreak/>
              <w:t>Muuta huomioitavaa (esim. lausuntotarpeet erityisopetukseen siirtoa, henkilökohtaista apua, kuljetuspalvelua, vaikeavammaisen pysäköintilupaa, autoveronpalautusta, sopeutumisvalmennuskurssia, lääkkeiden erityiskorvattavuutta, verotusta tms. varten):</w:t>
            </w:r>
          </w:p>
          <w:p w14:paraId="4DB49D4A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78" w:name="Teksti28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7977C3">
              <w:rPr>
                <w:rFonts w:ascii="Trebuchet MS" w:hAnsi="Trebuchet MS"/>
                <w:sz w:val="18"/>
                <w:szCs w:val="18"/>
              </w:rPr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8"/>
          </w:p>
          <w:p w14:paraId="25030005" w14:textId="77777777" w:rsidR="00CC48E2" w:rsidRPr="007977C3" w:rsidRDefault="00CC48E2" w:rsidP="00CC48E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C48E2" w:rsidRPr="007977C3" w14:paraId="22A5289A" w14:textId="77777777" w:rsidTr="00CC48E2">
        <w:trPr>
          <w:trHeight w:hRule="exact" w:val="580"/>
        </w:trPr>
        <w:tc>
          <w:tcPr>
            <w:tcW w:w="10051" w:type="dxa"/>
          </w:tcPr>
          <w:p w14:paraId="34A9F2F2" w14:textId="77777777" w:rsidR="00CC48E2" w:rsidRPr="007977C3" w:rsidRDefault="00CC48E2" w:rsidP="00CC48E2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7977C3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35"/>
            <w:r w:rsidRPr="007977C3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18"/>
                <w:szCs w:val="18"/>
              </w:rPr>
            </w:r>
            <w:r w:rsidR="005D39D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7977C3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79"/>
            <w:r w:rsidRPr="007977C3">
              <w:rPr>
                <w:rFonts w:ascii="Trebuchet MS" w:hAnsi="Trebuchet MS"/>
                <w:sz w:val="18"/>
                <w:szCs w:val="18"/>
              </w:rPr>
              <w:t xml:space="preserve">  Haluamm</w:t>
            </w:r>
            <w:r>
              <w:rPr>
                <w:rFonts w:ascii="Trebuchet MS" w:hAnsi="Trebuchet MS"/>
                <w:sz w:val="18"/>
                <w:szCs w:val="18"/>
              </w:rPr>
              <w:t>e tutustua Osaamiskeskukseen</w:t>
            </w:r>
            <w:r w:rsidRPr="007977C3">
              <w:rPr>
                <w:rFonts w:ascii="Trebuchet MS" w:hAnsi="Trebuchet MS"/>
                <w:sz w:val="18"/>
                <w:szCs w:val="18"/>
              </w:rPr>
              <w:t xml:space="preserve"> ennen varsinaista tutkimusjaksoa.</w:t>
            </w:r>
          </w:p>
          <w:p w14:paraId="76D9F551" w14:textId="77777777" w:rsidR="00CC48E2" w:rsidRPr="007977C3" w:rsidRDefault="00CC48E2" w:rsidP="00CC48E2">
            <w:pPr>
              <w:spacing w:before="120"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5135F4F" w14:textId="77777777" w:rsidR="00CC48E2" w:rsidRPr="007579C7" w:rsidRDefault="00CC48E2" w:rsidP="00CC48E2">
      <w:pPr>
        <w:tabs>
          <w:tab w:val="left" w:pos="1701"/>
          <w:tab w:val="left" w:pos="3544"/>
        </w:tabs>
        <w:spacing w:before="120"/>
        <w:rPr>
          <w:rFonts w:ascii="Trebuchet MS" w:hAnsi="Trebuchet MS"/>
          <w:sz w:val="20"/>
          <w:szCs w:val="20"/>
        </w:rPr>
      </w:pPr>
      <w:r w:rsidRPr="007579C7">
        <w:rPr>
          <w:rFonts w:ascii="Trebuchet MS" w:hAnsi="Trebuchet MS"/>
          <w:sz w:val="20"/>
          <w:szCs w:val="20"/>
        </w:rPr>
        <w:t>Päiväys:</w:t>
      </w:r>
      <w:r w:rsidRPr="007579C7">
        <w:rPr>
          <w:rFonts w:ascii="Trebuchet MS" w:hAnsi="Trebuchet MS"/>
          <w:sz w:val="20"/>
          <w:szCs w:val="20"/>
        </w:rPr>
        <w:fldChar w:fldCharType="begin">
          <w:ffData>
            <w:name w:val="Teksti140"/>
            <w:enabled/>
            <w:calcOnExit w:val="0"/>
            <w:textInput/>
          </w:ffData>
        </w:fldChar>
      </w:r>
      <w:bookmarkStart w:id="80" w:name="Teksti140"/>
      <w:r w:rsidRPr="007579C7">
        <w:rPr>
          <w:rFonts w:ascii="Trebuchet MS" w:hAnsi="Trebuchet MS"/>
          <w:sz w:val="20"/>
          <w:szCs w:val="20"/>
        </w:rPr>
        <w:instrText xml:space="preserve"> FORMTEXT </w:instrText>
      </w:r>
      <w:r w:rsidRPr="007579C7">
        <w:rPr>
          <w:rFonts w:ascii="Trebuchet MS" w:hAnsi="Trebuchet MS"/>
          <w:sz w:val="20"/>
          <w:szCs w:val="20"/>
        </w:rPr>
      </w:r>
      <w:r w:rsidRPr="007579C7">
        <w:rPr>
          <w:rFonts w:ascii="Trebuchet MS" w:hAnsi="Trebuchet MS"/>
          <w:sz w:val="20"/>
          <w:szCs w:val="20"/>
        </w:rPr>
        <w:fldChar w:fldCharType="separate"/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sz w:val="20"/>
          <w:szCs w:val="20"/>
        </w:rPr>
        <w:fldChar w:fldCharType="end"/>
      </w:r>
      <w:bookmarkEnd w:id="80"/>
      <w:r w:rsidRPr="007579C7">
        <w:rPr>
          <w:rFonts w:ascii="Trebuchet MS" w:hAnsi="Trebuchet MS"/>
          <w:sz w:val="20"/>
          <w:szCs w:val="20"/>
        </w:rPr>
        <w:t xml:space="preserve"> </w:t>
      </w:r>
      <w:r w:rsidRPr="007579C7">
        <w:rPr>
          <w:rFonts w:ascii="Trebuchet MS" w:hAnsi="Trebuchet MS"/>
          <w:b/>
          <w:sz w:val="20"/>
          <w:szCs w:val="20"/>
        </w:rPr>
        <w:t xml:space="preserve">. </w:t>
      </w:r>
      <w:r w:rsidRPr="007579C7">
        <w:rPr>
          <w:rFonts w:ascii="Trebuchet MS" w:hAnsi="Trebuchet MS"/>
          <w:sz w:val="20"/>
          <w:szCs w:val="20"/>
        </w:rPr>
        <w:fldChar w:fldCharType="begin">
          <w:ffData>
            <w:name w:val="Teksti141"/>
            <w:enabled/>
            <w:calcOnExit w:val="0"/>
            <w:textInput/>
          </w:ffData>
        </w:fldChar>
      </w:r>
      <w:bookmarkStart w:id="81" w:name="Teksti141"/>
      <w:r w:rsidRPr="007579C7">
        <w:rPr>
          <w:rFonts w:ascii="Trebuchet MS" w:hAnsi="Trebuchet MS"/>
          <w:sz w:val="20"/>
          <w:szCs w:val="20"/>
        </w:rPr>
        <w:instrText xml:space="preserve"> FORMTEXT </w:instrText>
      </w:r>
      <w:r w:rsidRPr="007579C7">
        <w:rPr>
          <w:rFonts w:ascii="Trebuchet MS" w:hAnsi="Trebuchet MS"/>
          <w:sz w:val="20"/>
          <w:szCs w:val="20"/>
        </w:rPr>
      </w:r>
      <w:r w:rsidRPr="007579C7">
        <w:rPr>
          <w:rFonts w:ascii="Trebuchet MS" w:hAnsi="Trebuchet MS"/>
          <w:sz w:val="20"/>
          <w:szCs w:val="20"/>
        </w:rPr>
        <w:fldChar w:fldCharType="separate"/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sz w:val="20"/>
          <w:szCs w:val="20"/>
        </w:rPr>
        <w:fldChar w:fldCharType="end"/>
      </w:r>
      <w:bookmarkEnd w:id="81"/>
      <w:r w:rsidRPr="007579C7">
        <w:rPr>
          <w:rFonts w:ascii="Trebuchet MS" w:hAnsi="Trebuchet MS"/>
          <w:sz w:val="20"/>
          <w:szCs w:val="20"/>
        </w:rPr>
        <w:t xml:space="preserve"> </w:t>
      </w:r>
      <w:r w:rsidRPr="007579C7">
        <w:rPr>
          <w:rFonts w:ascii="Trebuchet MS" w:hAnsi="Trebuchet MS"/>
          <w:b/>
          <w:sz w:val="20"/>
          <w:szCs w:val="20"/>
        </w:rPr>
        <w:t>.</w:t>
      </w:r>
      <w:r w:rsidRPr="007579C7">
        <w:rPr>
          <w:rFonts w:ascii="Trebuchet MS" w:hAnsi="Trebuchet MS"/>
          <w:sz w:val="20"/>
          <w:szCs w:val="20"/>
        </w:rPr>
        <w:t xml:space="preserve"> 20</w:t>
      </w:r>
      <w:r w:rsidRPr="007579C7">
        <w:rPr>
          <w:rFonts w:ascii="Trebuchet MS" w:hAnsi="Trebuchet MS"/>
          <w:sz w:val="20"/>
          <w:szCs w:val="20"/>
        </w:rPr>
        <w:fldChar w:fldCharType="begin">
          <w:ffData>
            <w:name w:val="Teksti142"/>
            <w:enabled/>
            <w:calcOnExit w:val="0"/>
            <w:textInput/>
          </w:ffData>
        </w:fldChar>
      </w:r>
      <w:bookmarkStart w:id="82" w:name="Teksti142"/>
      <w:r w:rsidRPr="007579C7">
        <w:rPr>
          <w:rFonts w:ascii="Trebuchet MS" w:hAnsi="Trebuchet MS"/>
          <w:sz w:val="20"/>
          <w:szCs w:val="20"/>
        </w:rPr>
        <w:instrText xml:space="preserve"> FORMTEXT </w:instrText>
      </w:r>
      <w:r w:rsidRPr="007579C7">
        <w:rPr>
          <w:rFonts w:ascii="Trebuchet MS" w:hAnsi="Trebuchet MS"/>
          <w:sz w:val="20"/>
          <w:szCs w:val="20"/>
        </w:rPr>
      </w:r>
      <w:r w:rsidRPr="007579C7">
        <w:rPr>
          <w:rFonts w:ascii="Trebuchet MS" w:hAnsi="Trebuchet MS"/>
          <w:sz w:val="20"/>
          <w:szCs w:val="20"/>
        </w:rPr>
        <w:fldChar w:fldCharType="separate"/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noProof/>
          <w:sz w:val="20"/>
          <w:szCs w:val="20"/>
        </w:rPr>
        <w:t> </w:t>
      </w:r>
      <w:r w:rsidRPr="007579C7">
        <w:rPr>
          <w:rFonts w:ascii="Trebuchet MS" w:hAnsi="Trebuchet MS"/>
          <w:sz w:val="20"/>
          <w:szCs w:val="20"/>
        </w:rPr>
        <w:fldChar w:fldCharType="end"/>
      </w:r>
      <w:bookmarkEnd w:id="82"/>
    </w:p>
    <w:p w14:paraId="433C187D" w14:textId="77777777" w:rsidR="00CC48E2" w:rsidRPr="007977C3" w:rsidRDefault="00CC48E2" w:rsidP="00CC48E2">
      <w:pPr>
        <w:rPr>
          <w:rFonts w:ascii="Trebuchet MS" w:hAnsi="Trebuchet MS"/>
          <w:sz w:val="18"/>
          <w:szCs w:val="18"/>
        </w:rPr>
      </w:pPr>
    </w:p>
    <w:p w14:paraId="7384557D" w14:textId="77777777" w:rsidR="00CC48E2" w:rsidRPr="007977C3" w:rsidRDefault="00CC48E2" w:rsidP="00CC48E2">
      <w:pPr>
        <w:rPr>
          <w:rFonts w:ascii="Trebuchet MS" w:hAnsi="Trebuchet MS"/>
          <w:sz w:val="18"/>
          <w:szCs w:val="18"/>
        </w:rPr>
      </w:pPr>
      <w:r w:rsidRPr="007977C3">
        <w:rPr>
          <w:rFonts w:ascii="Trebuchet MS" w:hAnsi="Trebuchet MS"/>
          <w:sz w:val="18"/>
          <w:szCs w:val="18"/>
        </w:rPr>
        <w:t>_________________________________________________ _________________________________________________</w:t>
      </w:r>
    </w:p>
    <w:p w14:paraId="36D093B2" w14:textId="77777777" w:rsidR="00CC48E2" w:rsidRPr="007579C7" w:rsidRDefault="00CC48E2" w:rsidP="00CC48E2">
      <w:pPr>
        <w:rPr>
          <w:rFonts w:ascii="Trebuchet MS" w:hAnsi="Trebuchet MS"/>
          <w:sz w:val="20"/>
          <w:szCs w:val="20"/>
        </w:rPr>
      </w:pPr>
      <w:r w:rsidRPr="007579C7">
        <w:rPr>
          <w:rFonts w:ascii="Trebuchet MS" w:hAnsi="Trebuchet MS"/>
          <w:sz w:val="20"/>
          <w:szCs w:val="20"/>
        </w:rPr>
        <w:t xml:space="preserve">Lomakkeen täyttäjän allekirjoitus (esim. palveluohjaaja) </w:t>
      </w:r>
      <w:r w:rsidRPr="007579C7">
        <w:rPr>
          <w:rFonts w:ascii="Trebuchet MS" w:hAnsi="Trebuchet MS"/>
          <w:sz w:val="20"/>
          <w:szCs w:val="20"/>
        </w:rPr>
        <w:tab/>
        <w:t>Asiakkaan, huoltajan tai edunvalvojan allekirjoitus</w:t>
      </w:r>
    </w:p>
    <w:p w14:paraId="7ABEF418" w14:textId="77777777" w:rsidR="00CC48E2" w:rsidRPr="007977C3" w:rsidRDefault="00CC48E2" w:rsidP="00CC48E2">
      <w:pPr>
        <w:rPr>
          <w:rFonts w:ascii="Trebuchet MS" w:hAnsi="Trebuchet MS"/>
          <w:sz w:val="16"/>
          <w:szCs w:val="16"/>
        </w:rPr>
      </w:pPr>
    </w:p>
    <w:p w14:paraId="0AA73428" w14:textId="77777777" w:rsidR="00CC48E2" w:rsidRPr="007579C7" w:rsidRDefault="00CC48E2" w:rsidP="00CC48E2">
      <w:pPr>
        <w:rPr>
          <w:rFonts w:ascii="Trebuchet MS" w:hAnsi="Trebuchet MS"/>
          <w:sz w:val="18"/>
          <w:szCs w:val="18"/>
        </w:rPr>
      </w:pPr>
      <w:r w:rsidRPr="007579C7">
        <w:rPr>
          <w:rFonts w:ascii="Trebuchet MS" w:hAnsi="Trebuchet MS"/>
          <w:sz w:val="18"/>
          <w:szCs w:val="18"/>
        </w:rPr>
        <w:t>Liitteet (esim. palvelusuunnitelma, päiväkodin tai koulun palaute, terapeuttien palautteet, edunvalvontapäätös, muu) _____ kpl</w:t>
      </w:r>
    </w:p>
    <w:p w14:paraId="4B88AAB0" w14:textId="77777777" w:rsidR="00CC48E2" w:rsidRPr="007977C3" w:rsidRDefault="00CC48E2" w:rsidP="00CC48E2">
      <w:pPr>
        <w:rPr>
          <w:rFonts w:ascii="Trebuchet MS" w:hAnsi="Trebuchet MS"/>
          <w:sz w:val="16"/>
          <w:szCs w:val="16"/>
        </w:rPr>
      </w:pPr>
    </w:p>
    <w:p w14:paraId="5508F8B4" w14:textId="77777777" w:rsidR="00CC48E2" w:rsidRPr="007579C7" w:rsidRDefault="00CC48E2" w:rsidP="00CC48E2">
      <w:pPr>
        <w:rPr>
          <w:rFonts w:ascii="Trebuchet MS" w:hAnsi="Trebuchet MS"/>
          <w:b/>
          <w:bCs/>
          <w:sz w:val="20"/>
          <w:szCs w:val="20"/>
        </w:rPr>
      </w:pPr>
      <w:r w:rsidRPr="007579C7">
        <w:rPr>
          <w:rFonts w:ascii="Trebuchet MS" w:hAnsi="Trebuchet MS"/>
          <w:b/>
          <w:sz w:val="20"/>
          <w:szCs w:val="20"/>
        </w:rPr>
        <w:t>Mikäli</w:t>
      </w:r>
      <w:r w:rsidRPr="007579C7">
        <w:rPr>
          <w:rFonts w:ascii="Trebuchet MS" w:hAnsi="Trebuchet MS"/>
          <w:sz w:val="20"/>
          <w:szCs w:val="20"/>
        </w:rPr>
        <w:t xml:space="preserve"> </w:t>
      </w:r>
      <w:r w:rsidRPr="007579C7">
        <w:rPr>
          <w:rFonts w:ascii="Trebuchet MS" w:hAnsi="Trebuchet MS"/>
          <w:b/>
          <w:bCs/>
          <w:sz w:val="20"/>
          <w:szCs w:val="20"/>
        </w:rPr>
        <w:t>henkilötiedoissa (puhelinnumero, osoite, ym.) tapahtuu muutoksia, pyydämme ilmoittamaan niistä Osaamiskeskukseen puh. 044 737 8461</w:t>
      </w:r>
      <w:r w:rsidRPr="007579C7">
        <w:rPr>
          <w:rFonts w:ascii="Trebuchet MS" w:hAnsi="Trebuchet MS"/>
          <w:b/>
          <w:bCs/>
          <w:sz w:val="20"/>
          <w:szCs w:val="20"/>
        </w:rPr>
        <w:br w:type="page"/>
      </w:r>
    </w:p>
    <w:p w14:paraId="5439F844" w14:textId="77777777" w:rsidR="00CC48E2" w:rsidRPr="00CC48E2" w:rsidRDefault="00CC48E2" w:rsidP="00CC48E2">
      <w:pPr>
        <w:rPr>
          <w:rFonts w:ascii="Trebuchet MS" w:hAnsi="Trebuchet MS"/>
          <w:b/>
          <w:bCs/>
          <w:sz w:val="22"/>
          <w:szCs w:val="22"/>
        </w:rPr>
      </w:pPr>
      <w:r w:rsidRPr="00CC48E2">
        <w:rPr>
          <w:rFonts w:ascii="Trebuchet MS" w:hAnsi="Trebuchet MS"/>
          <w:b/>
          <w:bCs/>
          <w:sz w:val="22"/>
          <w:szCs w:val="22"/>
        </w:rPr>
        <w:lastRenderedPageBreak/>
        <w:t>SUOSTUMUS TAI KIELTO ASIAKASTIETOJEN HANKKIMISEEN</w:t>
      </w:r>
    </w:p>
    <w:p w14:paraId="4EF6319A" w14:textId="77777777" w:rsidR="00CC48E2" w:rsidRPr="00D60A59" w:rsidRDefault="00CC48E2" w:rsidP="00CC48E2">
      <w:pPr>
        <w:rPr>
          <w:rFonts w:ascii="Trebuchet MS" w:hAnsi="Trebuchet MS"/>
          <w:sz w:val="20"/>
          <w:szCs w:val="20"/>
        </w:rPr>
      </w:pPr>
    </w:p>
    <w:p w14:paraId="55D9C62C" w14:textId="77777777" w:rsidR="00CC48E2" w:rsidRPr="00D60A59" w:rsidRDefault="00CC48E2" w:rsidP="00CC48E2">
      <w:pPr>
        <w:rPr>
          <w:rFonts w:ascii="Trebuchet MS" w:hAnsi="Trebuchet MS"/>
          <w:sz w:val="20"/>
          <w:szCs w:val="20"/>
        </w:rPr>
      </w:pPr>
      <w:r w:rsidRPr="00D60A59">
        <w:rPr>
          <w:rFonts w:ascii="Trebuchet MS" w:hAnsi="Trebuchet MS"/>
          <w:sz w:val="20"/>
          <w:szCs w:val="20"/>
        </w:rPr>
        <w:t>Tutkimusten ja hoidon järjestäminen edellyttää asiakastietojen hankkimista. Pyydämme suostumustanne hankkia Teidän/huollettavanne tietoja alla määrittelemällänne tavalla.</w:t>
      </w:r>
    </w:p>
    <w:p w14:paraId="1E946F09" w14:textId="77777777" w:rsidR="00CC48E2" w:rsidRPr="00D60A59" w:rsidRDefault="00CC48E2" w:rsidP="00CC48E2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378"/>
        <w:gridCol w:w="8035"/>
      </w:tblGrid>
      <w:tr w:rsidR="00CC48E2" w:rsidRPr="00D60A59" w14:paraId="376F36F1" w14:textId="77777777" w:rsidTr="00CC48E2">
        <w:tc>
          <w:tcPr>
            <w:tcW w:w="1743" w:type="dxa"/>
            <w:gridSpan w:val="2"/>
          </w:tcPr>
          <w:p w14:paraId="3F747912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>Asiakkaan nimi,</w:t>
            </w:r>
          </w:p>
          <w:p w14:paraId="72558858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>henkilötunnus</w:t>
            </w:r>
          </w:p>
        </w:tc>
        <w:tc>
          <w:tcPr>
            <w:tcW w:w="8035" w:type="dxa"/>
          </w:tcPr>
          <w:p w14:paraId="565C8BE2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6A20A9FD" w14:textId="77777777" w:rsidTr="00CC48E2">
        <w:trPr>
          <w:cantSplit/>
        </w:trPr>
        <w:tc>
          <w:tcPr>
            <w:tcW w:w="9778" w:type="dxa"/>
            <w:gridSpan w:val="3"/>
          </w:tcPr>
          <w:p w14:paraId="409B8D39" w14:textId="77777777" w:rsidR="00CC48E2" w:rsidRPr="00D60A59" w:rsidRDefault="00CC48E2" w:rsidP="00CC48E2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A859D19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Tietoja saa hankkia</w:t>
            </w:r>
          </w:p>
          <w:p w14:paraId="62E8964E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 xml:space="preserve">mm. terveydenhuollosta, kouluterveydenhuollosta, </w:t>
            </w:r>
            <w:proofErr w:type="spellStart"/>
            <w:r w:rsidRPr="00D60A59">
              <w:rPr>
                <w:rFonts w:ascii="Trebuchet MS" w:hAnsi="Trebuchet MS"/>
                <w:sz w:val="20"/>
                <w:szCs w:val="20"/>
              </w:rPr>
              <w:t>KELA:lta</w:t>
            </w:r>
            <w:proofErr w:type="spellEnd"/>
            <w:r w:rsidRPr="00D60A59">
              <w:rPr>
                <w:rFonts w:ascii="Trebuchet MS" w:hAnsi="Trebuchet MS"/>
                <w:sz w:val="20"/>
                <w:szCs w:val="20"/>
              </w:rPr>
              <w:t xml:space="preserve">, vammaispalvelusta, lastensuojelusta, erityishuoltopiiriltä, neuvolasta, koululta.   </w:t>
            </w:r>
          </w:p>
          <w:p w14:paraId="0FDB2074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78CE1E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Jokin muu, mikä?</w:t>
            </w:r>
          </w:p>
          <w:p w14:paraId="098835C9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9840E2D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107F96B0" w14:textId="77777777" w:rsidTr="00CC48E2">
        <w:trPr>
          <w:cantSplit/>
        </w:trPr>
        <w:tc>
          <w:tcPr>
            <w:tcW w:w="9778" w:type="dxa"/>
            <w:gridSpan w:val="3"/>
          </w:tcPr>
          <w:p w14:paraId="0226405B" w14:textId="77777777" w:rsidR="00CC48E2" w:rsidRPr="00D60A59" w:rsidRDefault="00CC48E2" w:rsidP="00CC48E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b/>
                <w:sz w:val="20"/>
                <w:szCs w:val="20"/>
              </w:rPr>
              <w:t xml:space="preserve">Antaessanne suostumuksen se koskee kaikkia asiakirjoja (esim. </w:t>
            </w:r>
            <w:proofErr w:type="spellStart"/>
            <w:r w:rsidRPr="00D60A59">
              <w:rPr>
                <w:rFonts w:ascii="Trebuchet MS" w:hAnsi="Trebuchet MS"/>
                <w:b/>
                <w:sz w:val="20"/>
                <w:szCs w:val="20"/>
              </w:rPr>
              <w:t>epikriisit</w:t>
            </w:r>
            <w:proofErr w:type="spellEnd"/>
            <w:r w:rsidRPr="00D60A59">
              <w:rPr>
                <w:rFonts w:ascii="Trebuchet MS" w:hAnsi="Trebuchet MS"/>
                <w:b/>
                <w:sz w:val="20"/>
                <w:szCs w:val="20"/>
              </w:rPr>
              <w:t xml:space="preserve">, päiväkoti-/koulupalautteet, erilaiset lausunnot). </w:t>
            </w:r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Suostumuksenne koskee myös </w:t>
            </w:r>
            <w:proofErr w:type="spellStart"/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PPSHP:n</w:t>
            </w:r>
            <w:proofErr w:type="spellEnd"/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sairaaloiden (OYS, Visala ja </w:t>
            </w:r>
            <w:proofErr w:type="spellStart"/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Oulaskangas</w:t>
            </w:r>
            <w:proofErr w:type="spellEnd"/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) sähköisiä potilaskertomuksen tietoja</w:t>
            </w:r>
          </w:p>
        </w:tc>
      </w:tr>
      <w:tr w:rsidR="00CC48E2" w:rsidRPr="00D60A59" w14:paraId="321D63EB" w14:textId="77777777" w:rsidTr="00CC48E2">
        <w:trPr>
          <w:cantSplit/>
          <w:trHeight w:val="1088"/>
        </w:trPr>
        <w:tc>
          <w:tcPr>
            <w:tcW w:w="9778" w:type="dxa"/>
            <w:gridSpan w:val="3"/>
          </w:tcPr>
          <w:p w14:paraId="09C49730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5E8CE39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 xml:space="preserve">                        </w:t>
            </w:r>
            <w:bookmarkStart w:id="83" w:name="Valinta1"/>
            <w:r w:rsidRPr="00D60A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0A59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20"/>
                <w:szCs w:val="20"/>
              </w:rPr>
            </w:r>
            <w:r w:rsidR="005D39D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60A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3"/>
            <w:r w:rsidRPr="00D60A59">
              <w:rPr>
                <w:rFonts w:ascii="Trebuchet MS" w:hAnsi="Trebuchet MS"/>
                <w:sz w:val="20"/>
                <w:szCs w:val="20"/>
              </w:rPr>
              <w:t xml:space="preserve">      Suostun</w:t>
            </w:r>
          </w:p>
          <w:p w14:paraId="5F3C4CFA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761FEB8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 xml:space="preserve">                        </w:t>
            </w:r>
            <w:bookmarkStart w:id="84" w:name="Valinta46"/>
            <w:r w:rsidRPr="00D60A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0A59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20"/>
                <w:szCs w:val="20"/>
              </w:rPr>
            </w:r>
            <w:r w:rsidR="005D39D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60A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4"/>
            <w:r w:rsidRPr="00D60A59">
              <w:rPr>
                <w:rFonts w:ascii="Trebuchet MS" w:hAnsi="Trebuchet MS"/>
                <w:sz w:val="20"/>
                <w:szCs w:val="20"/>
              </w:rPr>
              <w:t xml:space="preserve">      Asiakirjoja saa tilata myös faksilla</w:t>
            </w:r>
          </w:p>
          <w:p w14:paraId="7575A1E5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D0D237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69843779" w14:textId="77777777" w:rsidTr="00CC48E2">
        <w:trPr>
          <w:cantSplit/>
          <w:trHeight w:val="1088"/>
        </w:trPr>
        <w:tc>
          <w:tcPr>
            <w:tcW w:w="9778" w:type="dxa"/>
            <w:gridSpan w:val="3"/>
          </w:tcPr>
          <w:p w14:paraId="2C8F0357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57FF9B3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 xml:space="preserve">                        </w:t>
            </w:r>
            <w:bookmarkStart w:id="85" w:name="Valinta5"/>
            <w:r w:rsidRPr="00D60A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0A59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D39DC">
              <w:rPr>
                <w:rFonts w:ascii="Trebuchet MS" w:hAnsi="Trebuchet MS"/>
                <w:sz w:val="20"/>
                <w:szCs w:val="20"/>
              </w:rPr>
            </w:r>
            <w:r w:rsidR="005D39DC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60A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5"/>
            <w:r w:rsidRPr="00D60A59">
              <w:rPr>
                <w:rFonts w:ascii="Trebuchet MS" w:hAnsi="Trebuchet MS"/>
                <w:sz w:val="20"/>
                <w:szCs w:val="20"/>
              </w:rPr>
              <w:t xml:space="preserve">      En suostu</w:t>
            </w:r>
          </w:p>
          <w:p w14:paraId="199AFA62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57399BD5" w14:textId="77777777" w:rsidTr="00CC48E2">
        <w:trPr>
          <w:cantSplit/>
        </w:trPr>
        <w:tc>
          <w:tcPr>
            <w:tcW w:w="9778" w:type="dxa"/>
            <w:gridSpan w:val="3"/>
          </w:tcPr>
          <w:p w14:paraId="10510DCD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>Erityistä huomioon otettavaa:</w:t>
            </w:r>
          </w:p>
          <w:p w14:paraId="108B3A15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3FEB7B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6E1F5195" w14:textId="77777777" w:rsidTr="00CC48E2">
        <w:trPr>
          <w:cantSplit/>
        </w:trPr>
        <w:tc>
          <w:tcPr>
            <w:tcW w:w="9778" w:type="dxa"/>
            <w:gridSpan w:val="3"/>
          </w:tcPr>
          <w:p w14:paraId="581C2586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b/>
                <w:bCs/>
                <w:sz w:val="20"/>
                <w:szCs w:val="20"/>
              </w:rPr>
              <w:t>Vahvistan allekirjoituksellani</w:t>
            </w:r>
          </w:p>
          <w:p w14:paraId="4AD87C24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5AAEEE4F" w14:textId="77777777" w:rsidTr="00CC48E2">
        <w:trPr>
          <w:cantSplit/>
        </w:trPr>
        <w:tc>
          <w:tcPr>
            <w:tcW w:w="1365" w:type="dxa"/>
            <w:vMerge w:val="restart"/>
          </w:tcPr>
          <w:p w14:paraId="4289BF88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3" w:type="dxa"/>
            <w:gridSpan w:val="2"/>
          </w:tcPr>
          <w:p w14:paraId="3985AEBB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>Pvm                                     Allekirjoitus</w:t>
            </w:r>
          </w:p>
          <w:p w14:paraId="588D0C1B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6164F49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0EC7771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C48E2" w:rsidRPr="00D60A59" w14:paraId="6E2ABA06" w14:textId="77777777" w:rsidTr="00CC48E2">
        <w:trPr>
          <w:cantSplit/>
        </w:trPr>
        <w:tc>
          <w:tcPr>
            <w:tcW w:w="1365" w:type="dxa"/>
            <w:vMerge/>
          </w:tcPr>
          <w:p w14:paraId="03F938C0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3" w:type="dxa"/>
            <w:gridSpan w:val="2"/>
          </w:tcPr>
          <w:p w14:paraId="0B02CE62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  <w:r w:rsidRPr="00D60A59">
              <w:rPr>
                <w:rFonts w:ascii="Trebuchet MS" w:hAnsi="Trebuchet MS"/>
                <w:sz w:val="20"/>
                <w:szCs w:val="20"/>
              </w:rPr>
              <w:t>Asiakkaan/huoltajan/edunvalvojan nimen selvennys</w:t>
            </w:r>
          </w:p>
          <w:p w14:paraId="05B434A9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D54ED91" w14:textId="77777777" w:rsidR="00CC48E2" w:rsidRPr="00D60A59" w:rsidRDefault="00CC48E2" w:rsidP="00CC48E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82F7D2D" w14:textId="77777777" w:rsidR="00CC48E2" w:rsidRPr="00D60A59" w:rsidRDefault="00CC48E2" w:rsidP="00CC48E2">
      <w:pPr>
        <w:keepNext/>
        <w:outlineLvl w:val="0"/>
        <w:rPr>
          <w:rFonts w:ascii="Trebuchet MS" w:hAnsi="Trebuchet MS"/>
          <w:sz w:val="20"/>
          <w:szCs w:val="20"/>
        </w:rPr>
      </w:pPr>
      <w:r w:rsidRPr="00D60A59">
        <w:rPr>
          <w:rFonts w:ascii="Trebuchet MS" w:hAnsi="Trebuchet MS"/>
          <w:sz w:val="20"/>
          <w:szCs w:val="20"/>
        </w:rPr>
        <w:t xml:space="preserve">Tämän suostumuksen tai kiellon voin peruuttaa </w:t>
      </w:r>
      <w:proofErr w:type="gramStart"/>
      <w:r w:rsidRPr="00D60A59">
        <w:rPr>
          <w:rFonts w:ascii="Trebuchet MS" w:hAnsi="Trebuchet MS"/>
          <w:sz w:val="20"/>
          <w:szCs w:val="20"/>
        </w:rPr>
        <w:t>kirjallisesti</w:t>
      </w:r>
      <w:proofErr w:type="gramEnd"/>
      <w:r w:rsidRPr="00D60A59">
        <w:rPr>
          <w:rFonts w:ascii="Trebuchet MS" w:hAnsi="Trebuchet MS"/>
          <w:sz w:val="20"/>
          <w:szCs w:val="20"/>
        </w:rPr>
        <w:t xml:space="preserve"> milloin tahansa</w:t>
      </w:r>
    </w:p>
    <w:p w14:paraId="50E21112" w14:textId="77777777" w:rsidR="00CC48E2" w:rsidRPr="00D60A59" w:rsidRDefault="00CC48E2" w:rsidP="00CC48E2">
      <w:pPr>
        <w:rPr>
          <w:rFonts w:ascii="Trebuchet MS" w:hAnsi="Trebuchet MS"/>
          <w:sz w:val="16"/>
          <w:szCs w:val="16"/>
        </w:rPr>
      </w:pPr>
    </w:p>
    <w:p w14:paraId="0BB5C4C5" w14:textId="77777777" w:rsidR="006035B8" w:rsidRDefault="006035B8" w:rsidP="006035B8">
      <w:pPr>
        <w:rPr>
          <w:sz w:val="20"/>
        </w:rPr>
      </w:pPr>
    </w:p>
    <w:p w14:paraId="574A7C40" w14:textId="77777777" w:rsidR="00762A89" w:rsidRDefault="00762A89" w:rsidP="006035B8">
      <w:pPr>
        <w:rPr>
          <w:sz w:val="20"/>
        </w:rPr>
      </w:pPr>
    </w:p>
    <w:p w14:paraId="5F8D966A" w14:textId="77777777" w:rsidR="00762A89" w:rsidRDefault="00762A89" w:rsidP="006035B8">
      <w:pPr>
        <w:rPr>
          <w:sz w:val="20"/>
        </w:rPr>
      </w:pPr>
    </w:p>
    <w:p w14:paraId="55D04150" w14:textId="77777777" w:rsidR="00762A89" w:rsidRDefault="00762A89" w:rsidP="006035B8">
      <w:pPr>
        <w:rPr>
          <w:sz w:val="20"/>
        </w:rPr>
      </w:pPr>
    </w:p>
    <w:p w14:paraId="31668DFA" w14:textId="77777777" w:rsidR="00762A89" w:rsidRDefault="00762A89" w:rsidP="006035B8">
      <w:pPr>
        <w:rPr>
          <w:sz w:val="20"/>
        </w:rPr>
      </w:pPr>
    </w:p>
    <w:p w14:paraId="46618996" w14:textId="77777777" w:rsidR="00762A89" w:rsidRDefault="00762A89" w:rsidP="006035B8">
      <w:pPr>
        <w:rPr>
          <w:sz w:val="20"/>
        </w:rPr>
      </w:pPr>
    </w:p>
    <w:p w14:paraId="26E80A33" w14:textId="77777777" w:rsidR="00762A89" w:rsidRDefault="00762A89" w:rsidP="006035B8">
      <w:pPr>
        <w:rPr>
          <w:sz w:val="20"/>
        </w:rPr>
      </w:pPr>
    </w:p>
    <w:p w14:paraId="2EDBFDAD" w14:textId="77777777" w:rsidR="00762A89" w:rsidRPr="00BF407B" w:rsidRDefault="00762A89" w:rsidP="006035B8">
      <w:pPr>
        <w:rPr>
          <w:sz w:val="20"/>
        </w:rPr>
      </w:pPr>
    </w:p>
    <w:sectPr w:rsidR="00762A89" w:rsidRPr="00BF407B" w:rsidSect="007579C7">
      <w:headerReference w:type="default" r:id="rId13"/>
      <w:footerReference w:type="default" r:id="rId14"/>
      <w:pgSz w:w="11907" w:h="16840" w:code="9"/>
      <w:pgMar w:top="2211" w:right="567" w:bottom="567" w:left="1418" w:header="568" w:footer="2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23E1" w14:textId="77777777" w:rsidR="00CC48E2" w:rsidRDefault="00CC48E2">
      <w:r>
        <w:separator/>
      </w:r>
    </w:p>
  </w:endnote>
  <w:endnote w:type="continuationSeparator" w:id="0">
    <w:p w14:paraId="511B39F7" w14:textId="77777777" w:rsidR="00CC48E2" w:rsidRDefault="00CC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2330" w14:textId="77777777" w:rsidR="00CC48E2" w:rsidRDefault="00CC48E2" w:rsidP="006035B8">
    <w:pPr>
      <w:rPr>
        <w:sz w:val="18"/>
        <w:szCs w:val="18"/>
      </w:rPr>
    </w:pPr>
  </w:p>
  <w:p w14:paraId="362C9F5C" w14:textId="77777777" w:rsidR="00CC48E2" w:rsidRDefault="00CC48E2" w:rsidP="006035B8">
    <w:pPr>
      <w:spacing w:line="280" w:lineRule="exact"/>
      <w:rPr>
        <w:sz w:val="18"/>
        <w:szCs w:val="18"/>
      </w:rPr>
    </w:pPr>
  </w:p>
  <w:p w14:paraId="7AB89236" w14:textId="77777777" w:rsidR="005D39DC" w:rsidRPr="00F00CF3" w:rsidRDefault="005D39DC" w:rsidP="005D39DC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</w:p>
  <w:p w14:paraId="15CE1622" w14:textId="77777777" w:rsidR="005D39DC" w:rsidRPr="00E31A82" w:rsidRDefault="005D39DC" w:rsidP="005D39DC">
    <w:pPr>
      <w:rPr>
        <w:sz w:val="18"/>
        <w:szCs w:val="18"/>
      </w:rPr>
    </w:pPr>
    <w:r>
      <w:rPr>
        <w:sz w:val="18"/>
        <w:szCs w:val="18"/>
      </w:rPr>
      <w:t>OYS Konsti (</w:t>
    </w:r>
    <w:r w:rsidRPr="002A7683">
      <w:rPr>
        <w:sz w:val="18"/>
        <w:szCs w:val="18"/>
      </w:rPr>
      <w:t>Kehitysvammahuolto)</w:t>
    </w:r>
    <w:r>
      <w:rPr>
        <w:sz w:val="18"/>
        <w:szCs w:val="18"/>
      </w:rPr>
      <w:t xml:space="preserve"> </w:t>
    </w:r>
    <w:r w:rsidRPr="002A7683">
      <w:rPr>
        <w:rFonts w:ascii="Calibri" w:hAnsi="Calibri"/>
        <w:bCs/>
        <w:spacing w:val="-4"/>
      </w:rPr>
      <w:t>|</w:t>
    </w:r>
    <w:r>
      <w:rPr>
        <w:rFonts w:ascii="Calibri" w:hAnsi="Calibri"/>
        <w:bCs/>
        <w:spacing w:val="-4"/>
        <w:sz w:val="20"/>
      </w:rPr>
      <w:t xml:space="preserve"> V</w:t>
    </w:r>
    <w:r w:rsidRPr="002A7683">
      <w:rPr>
        <w:rFonts w:ascii="Calibri" w:hAnsi="Calibri"/>
        <w:bCs/>
        <w:spacing w:val="-4"/>
        <w:sz w:val="20"/>
      </w:rPr>
      <w:t>aativien erityispalvelujen osaamiskeskus</w:t>
    </w:r>
  </w:p>
  <w:p w14:paraId="1E33DB37" w14:textId="77777777" w:rsidR="005D39DC" w:rsidRPr="0060107D" w:rsidRDefault="005D39DC" w:rsidP="005D39DC">
    <w:pPr>
      <w:spacing w:line="280" w:lineRule="exact"/>
      <w:rPr>
        <w:rFonts w:ascii="Calibri" w:hAnsi="Calibri"/>
        <w:spacing w:val="-4"/>
        <w:sz w:val="15"/>
        <w:szCs w:val="11"/>
      </w:rPr>
    </w:pPr>
    <w:r w:rsidRPr="009E1D54">
      <w:rPr>
        <w:rFonts w:ascii="Calibri" w:hAnsi="Calibri"/>
        <w:b/>
        <w:spacing w:val="-4"/>
        <w:sz w:val="15"/>
        <w:szCs w:val="11"/>
      </w:rPr>
      <w:t>Käyntiosoite</w:t>
    </w:r>
    <w:r>
      <w:rPr>
        <w:rFonts w:ascii="Calibri" w:hAnsi="Calibri"/>
        <w:b/>
        <w:spacing w:val="-4"/>
        <w:sz w:val="15"/>
        <w:szCs w:val="11"/>
      </w:rPr>
      <w:t xml:space="preserve"> </w:t>
    </w:r>
    <w:r>
      <w:rPr>
        <w:rFonts w:ascii="Calibri" w:hAnsi="Calibri"/>
        <w:spacing w:val="-4"/>
        <w:sz w:val="15"/>
        <w:szCs w:val="11"/>
      </w:rPr>
      <w:t xml:space="preserve">Peltolantie 5, 90230 OULU </w:t>
    </w:r>
    <w:r w:rsidRPr="009E1D54">
      <w:rPr>
        <w:rFonts w:ascii="Calibri" w:hAnsi="Calibri"/>
        <w:b/>
        <w:spacing w:val="-4"/>
        <w:sz w:val="15"/>
        <w:szCs w:val="11"/>
      </w:rPr>
      <w:t>Postiosoite</w:t>
    </w:r>
    <w:r w:rsidRPr="0060107D">
      <w:rPr>
        <w:rFonts w:ascii="Calibri" w:hAnsi="Calibri"/>
        <w:spacing w:val="-4"/>
        <w:sz w:val="15"/>
        <w:szCs w:val="11"/>
      </w:rPr>
      <w:t xml:space="preserve"> PL 35, 90029 OYS</w:t>
    </w:r>
  </w:p>
  <w:p w14:paraId="466D7DAF" w14:textId="77777777" w:rsidR="005D39DC" w:rsidRPr="006035B8" w:rsidRDefault="005D39DC" w:rsidP="005D39DC">
    <w:pPr>
      <w:spacing w:line="280" w:lineRule="exact"/>
      <w:rPr>
        <w:rFonts w:ascii="Calibri" w:hAnsi="Calibri"/>
        <w:spacing w:val="-4"/>
        <w:sz w:val="15"/>
        <w:szCs w:val="11"/>
      </w:rPr>
    </w:pPr>
    <w:r>
      <w:rPr>
        <w:rFonts w:ascii="Calibri" w:hAnsi="Calibri"/>
        <w:b/>
        <w:spacing w:val="-4"/>
        <w:sz w:val="15"/>
        <w:szCs w:val="11"/>
      </w:rPr>
      <w:t>Asiakaspalvelu</w:t>
    </w:r>
    <w:r>
      <w:rPr>
        <w:rFonts w:ascii="Calibri" w:hAnsi="Calibri"/>
        <w:spacing w:val="-4"/>
        <w:sz w:val="15"/>
        <w:szCs w:val="11"/>
      </w:rPr>
      <w:t xml:space="preserve"> 050 404 1030, </w:t>
    </w:r>
    <w:r>
      <w:rPr>
        <w:rFonts w:ascii="Calibri" w:hAnsi="Calibri"/>
        <w:b/>
        <w:spacing w:val="-4"/>
        <w:sz w:val="15"/>
        <w:szCs w:val="11"/>
      </w:rPr>
      <w:t>OYS vaihde</w:t>
    </w:r>
    <w:r w:rsidRPr="002A7683">
      <w:rPr>
        <w:rFonts w:ascii="Calibri" w:hAnsi="Calibri"/>
        <w:b/>
        <w:spacing w:val="-4"/>
        <w:sz w:val="15"/>
        <w:szCs w:val="11"/>
      </w:rPr>
      <w:t xml:space="preserve"> </w:t>
    </w:r>
    <w:r w:rsidRPr="0060107D">
      <w:rPr>
        <w:rFonts w:ascii="Calibri" w:hAnsi="Calibri"/>
        <w:spacing w:val="-4"/>
        <w:sz w:val="15"/>
        <w:szCs w:val="11"/>
      </w:rPr>
      <w:t xml:space="preserve">08 315 2011 </w:t>
    </w:r>
  </w:p>
  <w:p w14:paraId="4B28E934" w14:textId="77777777" w:rsidR="00CC48E2" w:rsidRPr="006035B8" w:rsidRDefault="00CC48E2" w:rsidP="006035B8">
    <w:pPr>
      <w:spacing w:line="280" w:lineRule="exact"/>
      <w:rPr>
        <w:rFonts w:ascii="Calibri" w:hAnsi="Calibri"/>
        <w:spacing w:val="-4"/>
        <w:sz w:val="15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4010" w14:textId="77777777" w:rsidR="00CC48E2" w:rsidRDefault="00CC48E2">
      <w:r>
        <w:separator/>
      </w:r>
    </w:p>
  </w:footnote>
  <w:footnote w:type="continuationSeparator" w:id="0">
    <w:p w14:paraId="0EB18D4B" w14:textId="77777777" w:rsidR="00CC48E2" w:rsidRDefault="00CC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D94E" w14:textId="52A0F307" w:rsidR="00CC48E2" w:rsidRPr="005F7243" w:rsidRDefault="00CC48E2" w:rsidP="00786B40">
    <w:pPr>
      <w:tabs>
        <w:tab w:val="left" w:pos="5245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-6268</wp:posOffset>
          </wp:positionH>
          <wp:positionV relativeFrom="paragraph">
            <wp:posOffset>15875</wp:posOffset>
          </wp:positionV>
          <wp:extent cx="2329815" cy="671830"/>
          <wp:effectExtent l="0" t="0" r="0" b="1270"/>
          <wp:wrapTight wrapText="bothSides">
            <wp:wrapPolygon edited="0">
              <wp:start x="0" y="0"/>
              <wp:lineTo x="0" y="21233"/>
              <wp:lineTo x="21429" y="21233"/>
              <wp:lineTo x="21429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YS_Konsti_logo-selite_m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243">
      <w:rPr>
        <w:sz w:val="18"/>
        <w:szCs w:val="18"/>
      </w:rPr>
      <w:tab/>
    </w:r>
    <w:bookmarkStart w:id="86" w:name="asiakirjanversio"/>
    <w:bookmarkEnd w:id="86"/>
    <w:r>
      <w:rPr>
        <w:sz w:val="18"/>
        <w:szCs w:val="18"/>
      </w:rPr>
      <w:tab/>
    </w:r>
    <w:r>
      <w:rPr>
        <w:sz w:val="18"/>
        <w:szCs w:val="18"/>
      </w:rPr>
      <w:tab/>
    </w:r>
    <w:bookmarkStart w:id="87" w:name="Sivunro"/>
    <w:bookmarkEnd w:id="87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5D39DC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5D39DC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</w:p>
  <w:p w14:paraId="58383F8E" w14:textId="77777777" w:rsidR="00CC48E2" w:rsidRPr="005F7243" w:rsidRDefault="00CC48E2" w:rsidP="00786B40">
    <w:pPr>
      <w:tabs>
        <w:tab w:val="left" w:pos="5670"/>
        <w:tab w:val="left" w:pos="8222"/>
        <w:tab w:val="left" w:pos="9072"/>
      </w:tabs>
      <w:spacing w:line="240" w:lineRule="exact"/>
      <w:ind w:left="5245" w:hanging="29"/>
      <w:rPr>
        <w:sz w:val="18"/>
        <w:szCs w:val="18"/>
      </w:rPr>
    </w:pPr>
    <w:r w:rsidRPr="005F7243">
      <w:rPr>
        <w:sz w:val="18"/>
        <w:szCs w:val="18"/>
      </w:rPr>
      <w:tab/>
    </w:r>
    <w:bookmarkStart w:id="88" w:name="Liitenro"/>
    <w:bookmarkStart w:id="89" w:name="asiakirjannimi3"/>
    <w:bookmarkStart w:id="90" w:name="asiatunnus"/>
    <w:bookmarkEnd w:id="88"/>
    <w:bookmarkEnd w:id="89"/>
    <w:bookmarkEnd w:id="90"/>
  </w:p>
  <w:p w14:paraId="00EB0999" w14:textId="77777777" w:rsidR="00CC48E2" w:rsidRPr="005F7243" w:rsidRDefault="00CC48E2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53DBF258" w14:textId="77777777" w:rsidR="00CC48E2" w:rsidRDefault="00CC48E2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64DB"/>
    <w:multiLevelType w:val="singleLevel"/>
    <w:tmpl w:val="0668256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035B8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C6E83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A09EE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A7683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26413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2D1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39DC"/>
    <w:rsid w:val="005D497F"/>
    <w:rsid w:val="005E05FF"/>
    <w:rsid w:val="005F7243"/>
    <w:rsid w:val="00600931"/>
    <w:rsid w:val="006035B8"/>
    <w:rsid w:val="00603D10"/>
    <w:rsid w:val="0061039E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870E2"/>
    <w:rsid w:val="006938D4"/>
    <w:rsid w:val="00697A4F"/>
    <w:rsid w:val="006A12E8"/>
    <w:rsid w:val="006A2B1D"/>
    <w:rsid w:val="006B0109"/>
    <w:rsid w:val="006B0AD2"/>
    <w:rsid w:val="006B2EC4"/>
    <w:rsid w:val="006B574A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579C7"/>
    <w:rsid w:val="007608A1"/>
    <w:rsid w:val="00762A89"/>
    <w:rsid w:val="007728D2"/>
    <w:rsid w:val="00775802"/>
    <w:rsid w:val="00786B40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30761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39E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3C53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51B7E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521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25A"/>
    <w:rsid w:val="00BF0B61"/>
    <w:rsid w:val="00BF0C67"/>
    <w:rsid w:val="00C031CE"/>
    <w:rsid w:val="00C113F0"/>
    <w:rsid w:val="00C31325"/>
    <w:rsid w:val="00C33852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8E2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3E15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86C8C"/>
    <w:rsid w:val="00E9213F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07784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495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CCA8D7"/>
  <w15:docId w15:val="{0B83013E-2BE6-4C9A-A1F4-7F31C58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48E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6035B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i:0#.w|oysnet\lauripai</DisplayName>
        <AccountId>402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MUAVRSSTWASF-2077206978-76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732</Value>
      <Value>833</Value>
      <Value>836</Value>
      <Value>2</Value>
      <Value>3</Value>
    </TaxCatchAll>
    <Dokumentin_x0020_sisällöstä_x0020_vastaava_x0028_t_x0029__x0020__x002f__x0020_asiantuntija_x0028_t_x0029_ xmlns="0af04246-5dcb-4e38-b8a1-4adaeb368127">
      <UserInfo>
        <DisplayName>i:0#.w|oysnet\vainiose</DisplayName>
        <AccountId>79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Kehitysvammahuolto PPSHP</TermName>
          <TermId xmlns="http://schemas.microsoft.com/office/infopath/2007/PartnerControls">15403a72-9464-4313-8117-7edff8cd8dae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bad6acabb1c24909a1a688c49f883f4d>
    <Julkaise_x0020_intranetissa xmlns="d3e50268-7799-48af-83c3-9a9b063078bc">true</Julkaise_x0020_intranetissa>
    <Julkisuus xmlns="d3e50268-7799-48af-83c3-9a9b063078bc">Ei julkinen</Julkisuus>
    <_dlc_DocIdUrl xmlns="d3e50268-7799-48af-83c3-9a9b063078bc">
      <Url>https://internet.oysnet.ppshp.fi/dokumentit/_layouts/15/DocIdRedir.aspx?ID=MUAVRSSTWASF-2077206978-76</Url>
      <Description>MUAVRSSTWASF-2077206978-76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Potilaanhoitoon liittyvät lomakkeet</TermName>
          <TermId xmlns="http://schemas.microsoft.com/office/infopath/2007/PartnerControls">9c720ac3-10de-42bc-aa27-75124def20c8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977a1aae91105898486965b99859171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c4a025fdec0ec552c38bd39af6871d6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DDEB1C3-99CE-47B4-9FE5-5D38301B05F9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95C9E1-EA8B-4578-AC3B-397236FBA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A2A3F-2661-4B9E-B6C2-DC73FFE77F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4E1DE9-7023-4773-81CD-4F8212CD3D7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A667EE-2499-49FE-9296-F9CCD9FF83F0}"/>
</file>

<file path=customXml/itemProps6.xml><?xml version="1.0" encoding="utf-8"?>
<ds:datastoreItem xmlns:ds="http://schemas.openxmlformats.org/officeDocument/2006/customXml" ds:itemID="{14A2E6EC-6448-4567-830C-69B9E82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2</TotalTime>
  <Pages>4</Pages>
  <Words>676</Words>
  <Characters>7450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Perustietoja tutkimukseen tai hoitoon tulevasta asiakkaasta</vt:lpstr>
    </vt:vector>
  </TitlesOfParts>
  <Company>ppshp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Perustietoja tutkimukseen tai hoitoon tulevasta asiakkaasta</dc:title>
  <dc:creator>Moilanen Pasi</dc:creator>
  <cp:keywords/>
  <cp:lastModifiedBy>Vainionpää Seija</cp:lastModifiedBy>
  <cp:revision>3</cp:revision>
  <cp:lastPrinted>2004-10-19T13:46:00Z</cp:lastPrinted>
  <dcterms:created xsi:type="dcterms:W3CDTF">2021-05-05T09:48:00Z</dcterms:created>
  <dcterms:modified xsi:type="dcterms:W3CDTF">2021-05-05T09:49:00Z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O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Ryhmät, toimikunnat, toimielimet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836;#KEHITYSVAMMAHUOLLON TULOSALUE|878de589-c5bd-4619-8cd1-bc54f2f26178</vt:lpwstr>
  </property>
  <property fmtid="{D5CDD505-2E9C-101B-9397-08002B2CF9AE}" pid="8" name="Lomake (sisältötyypin metatieto)">
    <vt:lpwstr>732;#Potilaanhoitoon liittyvät lomakkeet|9c720ac3-10de-42bc-aa27-75124def20c8</vt:lpwstr>
  </property>
  <property fmtid="{D5CDD505-2E9C-101B-9397-08002B2CF9AE}" pid="9" name="_dlc_DocIdItemGuid">
    <vt:lpwstr>65fb8e1f-5041-4fce-8a38-e02501ff025f</vt:lpwstr>
  </property>
  <property fmtid="{D5CDD505-2E9C-101B-9397-08002B2CF9AE}" pid="10" name="Erikoisala">
    <vt:lpwstr>833;#Kehitysvammahuolto PPSHP|15403a72-9464-4313-8117-7edff8cd8dae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836;#KEHITYSVAMMAHUOLLON TULOSALUE|878de589-c5bd-4619-8cd1-bc54f2f26178</vt:lpwstr>
  </property>
  <property fmtid="{D5CDD505-2E9C-101B-9397-08002B2CF9AE}" pid="15" name="Order">
    <vt:r8>946600</vt:r8>
  </property>
  <property fmtid="{D5CDD505-2E9C-101B-9397-08002B2CF9AE}" pid="17" name="SharedWithUsers">
    <vt:lpwstr/>
  </property>
  <property fmtid="{D5CDD505-2E9C-101B-9397-08002B2CF9AE}" pid="18" name="TaxKeywordTaxHTField">
    <vt:lpwstr/>
  </property>
</Properties>
</file>